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32B1" w14:textId="3923C3F2" w:rsidR="00672CF1" w:rsidRPr="00C66A53" w:rsidRDefault="001706F1" w:rsidP="00672CF1">
      <w:pPr>
        <w:spacing w:line="280" w:lineRule="atLeast"/>
        <w:rPr>
          <w:rFonts w:ascii="Arboria-Book" w:hAnsi="Arboria-Book"/>
          <w:i/>
          <w:iCs/>
          <w:vanish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171FBB4" wp14:editId="6764DC9D">
                <wp:simplePos x="0" y="0"/>
                <wp:positionH relativeFrom="column">
                  <wp:posOffset>3305175</wp:posOffset>
                </wp:positionH>
                <wp:positionV relativeFrom="paragraph">
                  <wp:posOffset>-323850</wp:posOffset>
                </wp:positionV>
                <wp:extent cx="310388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4531" w14:textId="3CD3AE9F" w:rsidR="00A53D46" w:rsidRPr="00980931" w:rsidRDefault="00980931" w:rsidP="00980931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809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REQUEST FOR COPY OF AUDIO RECORDING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F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25pt;margin-top:-25.5pt;width:244.4pt;height:110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" filled="f" stroked="f">
                <v:textbox style="mso-fit-shape-to-text:t">
                  <w:txbxContent>
                    <w:p w14:paraId="35F24531" w14:textId="3CD3AE9F" w:rsidR="00A53D46" w:rsidRPr="00980931" w:rsidRDefault="00980931" w:rsidP="00980931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80931">
                        <w:rPr>
                          <w:b/>
                          <w:bCs/>
                          <w:sz w:val="36"/>
                          <w:szCs w:val="36"/>
                        </w:rPr>
                        <w:t>REQUEST FOR COPY OF AUDIO RECORDING</w:t>
                      </w:r>
                    </w:p>
                  </w:txbxContent>
                </v:textbox>
              </v:shape>
            </w:pict>
          </mc:Fallback>
        </mc:AlternateContent>
      </w:r>
      <w:r w:rsidR="0027199D">
        <w:rPr>
          <w:noProof/>
        </w:rPr>
        <w:drawing>
          <wp:anchor distT="0" distB="0" distL="114300" distR="114300" simplePos="0" relativeHeight="251658240" behindDoc="0" locked="0" layoutInCell="1" allowOverlap="1" wp14:anchorId="716B2843" wp14:editId="4097B623">
            <wp:simplePos x="0" y="0"/>
            <wp:positionH relativeFrom="column">
              <wp:posOffset>-247650</wp:posOffset>
            </wp:positionH>
            <wp:positionV relativeFrom="paragraph">
              <wp:posOffset>-638175</wp:posOffset>
            </wp:positionV>
            <wp:extent cx="6772275" cy="1350010"/>
            <wp:effectExtent l="0" t="0" r="9525" b="2540"/>
            <wp:wrapNone/>
            <wp:docPr id="1867670994" name="Picture 1" descr="A blue circle with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70994" name="Picture 1" descr="A blue circle with black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FBE" w:rsidRPr="00C66A53">
        <w:rPr>
          <w:rStyle w:val="CitylinkInstructionsHiddenText"/>
          <w:rFonts w:ascii="Arboria-Book" w:hAnsi="Arboria-Book"/>
        </w:rPr>
        <w:t xml:space="preserve"> </w:t>
      </w:r>
      <w:r w:rsidR="00672CF1" w:rsidRPr="00C66A53">
        <w:rPr>
          <w:rStyle w:val="CitylinkInstructionsHiddenText"/>
          <w:rFonts w:ascii="Arboria-Book" w:hAnsi="Arboria-Book"/>
        </w:rPr>
        <w:t>[4 returns between ‘Yours sincerely’ and signature block]</w:t>
      </w:r>
    </w:p>
    <w:p w14:paraId="5B7B7622" w14:textId="77777777" w:rsidR="00672CF1" w:rsidRPr="00C66A53" w:rsidRDefault="00672CF1" w:rsidP="00672CF1">
      <w:pPr>
        <w:spacing w:line="280" w:lineRule="atLeast"/>
        <w:rPr>
          <w:rFonts w:ascii="Arboria-Book" w:hAnsi="Arboria-Book"/>
          <w:b/>
        </w:rPr>
      </w:pPr>
    </w:p>
    <w:p w14:paraId="6971D63A" w14:textId="04AD3AC0" w:rsidR="009C7240" w:rsidRDefault="00D91805"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5"/>
        <w:gridCol w:w="284"/>
        <w:gridCol w:w="81"/>
        <w:gridCol w:w="1620"/>
        <w:gridCol w:w="333"/>
        <w:gridCol w:w="666"/>
        <w:gridCol w:w="1262"/>
        <w:gridCol w:w="148"/>
        <w:gridCol w:w="894"/>
        <w:gridCol w:w="949"/>
        <w:gridCol w:w="1666"/>
      </w:tblGrid>
      <w:tr w:rsidR="00512825" w14:paraId="57A7B9C6" w14:textId="77777777" w:rsidTr="00D84D20">
        <w:trPr>
          <w:trHeight w:val="397"/>
        </w:trPr>
        <w:tc>
          <w:tcPr>
            <w:tcW w:w="3828" w:type="dxa"/>
            <w:gridSpan w:val="5"/>
            <w:vAlign w:val="bottom"/>
          </w:tcPr>
          <w:p w14:paraId="68B8C896" w14:textId="432A5B36" w:rsidR="00512825" w:rsidRDefault="00E77051" w:rsidP="002C5E93">
            <w:r>
              <w:t>In the Magistrates’ Court of Victoria at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bottom"/>
          </w:tcPr>
          <w:p w14:paraId="13F3FF7B" w14:textId="61240826" w:rsidR="00512825" w:rsidRDefault="00A84A85" w:rsidP="002C5E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43" w:type="dxa"/>
            <w:gridSpan w:val="2"/>
            <w:vAlign w:val="bottom"/>
          </w:tcPr>
          <w:p w14:paraId="129CD51F" w14:textId="4CD19EC7" w:rsidR="00512825" w:rsidRDefault="00683A0B" w:rsidP="002C5E93">
            <w:r>
              <w:t>Court Reference: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14:paraId="25A8CC06" w14:textId="49DB1020" w:rsidR="00512825" w:rsidRDefault="00A84A85" w:rsidP="002C5E9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12825" w14:paraId="5B31C142" w14:textId="77777777" w:rsidTr="00D84D20">
        <w:trPr>
          <w:trHeight w:val="397"/>
        </w:trPr>
        <w:tc>
          <w:tcPr>
            <w:tcW w:w="3828" w:type="dxa"/>
            <w:gridSpan w:val="5"/>
          </w:tcPr>
          <w:p w14:paraId="588ED897" w14:textId="77777777" w:rsidR="00512825" w:rsidRDefault="00512825" w:rsidP="002C5E93"/>
        </w:tc>
        <w:tc>
          <w:tcPr>
            <w:tcW w:w="2409" w:type="dxa"/>
            <w:gridSpan w:val="4"/>
            <w:tcBorders>
              <w:top w:val="single" w:sz="4" w:space="0" w:color="auto"/>
            </w:tcBorders>
          </w:tcPr>
          <w:p w14:paraId="7B17F5C3" w14:textId="1CA38BB2" w:rsidR="00512825" w:rsidRPr="00683A0B" w:rsidRDefault="00683A0B" w:rsidP="00D84D20">
            <w:pPr>
              <w:rPr>
                <w:i/>
                <w:iCs/>
              </w:rPr>
            </w:pPr>
            <w:r w:rsidRPr="00DB0C36">
              <w:rPr>
                <w:i/>
                <w:iCs/>
                <w:sz w:val="20"/>
                <w:szCs w:val="20"/>
              </w:rPr>
              <w:t>Court Location</w:t>
            </w:r>
          </w:p>
        </w:tc>
        <w:tc>
          <w:tcPr>
            <w:tcW w:w="1843" w:type="dxa"/>
            <w:gridSpan w:val="2"/>
          </w:tcPr>
          <w:p w14:paraId="613C4308" w14:textId="49D4DAF1" w:rsidR="00512825" w:rsidRDefault="00512825" w:rsidP="002C5E93"/>
        </w:tc>
        <w:tc>
          <w:tcPr>
            <w:tcW w:w="1666" w:type="dxa"/>
            <w:tcBorders>
              <w:top w:val="single" w:sz="4" w:space="0" w:color="auto"/>
            </w:tcBorders>
          </w:tcPr>
          <w:p w14:paraId="5FE47A39" w14:textId="103517C5" w:rsidR="00512825" w:rsidRDefault="00512825" w:rsidP="002C5E93"/>
        </w:tc>
      </w:tr>
      <w:tr w:rsidR="00E77051" w14:paraId="01B2E0B1" w14:textId="77777777" w:rsidTr="00170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746" w:type="dxa"/>
            <w:gridSpan w:val="12"/>
            <w:shd w:val="clear" w:color="auto" w:fill="E8E8E8"/>
            <w:vAlign w:val="center"/>
          </w:tcPr>
          <w:p w14:paraId="623E0E2E" w14:textId="11528C56" w:rsidR="00E77051" w:rsidRPr="00DB0C36" w:rsidRDefault="00331CFF" w:rsidP="0094271D">
            <w:pPr>
              <w:rPr>
                <w:b/>
                <w:bCs/>
              </w:rPr>
            </w:pPr>
            <w:r w:rsidRPr="00DB0C36">
              <w:rPr>
                <w:b/>
                <w:bCs/>
              </w:rPr>
              <w:t>APPLICANT DETAILS</w:t>
            </w:r>
          </w:p>
        </w:tc>
      </w:tr>
      <w:tr w:rsidR="00E77051" w14:paraId="6F314C28" w14:textId="77777777" w:rsidTr="001706F1">
        <w:trPr>
          <w:trHeight w:val="504"/>
        </w:trPr>
        <w:tc>
          <w:tcPr>
            <w:tcW w:w="988" w:type="dxa"/>
            <w:vAlign w:val="bottom"/>
          </w:tcPr>
          <w:p w14:paraId="55A56954" w14:textId="092A0007" w:rsidR="00E77051" w:rsidRDefault="00D66D71" w:rsidP="00601823">
            <w:r>
              <w:t>Name:</w:t>
            </w:r>
          </w:p>
        </w:tc>
        <w:tc>
          <w:tcPr>
            <w:tcW w:w="8758" w:type="dxa"/>
            <w:gridSpan w:val="11"/>
            <w:tcBorders>
              <w:bottom w:val="single" w:sz="4" w:space="0" w:color="auto"/>
            </w:tcBorders>
            <w:vAlign w:val="bottom"/>
          </w:tcPr>
          <w:p w14:paraId="45C69AE6" w14:textId="13BB6992" w:rsidR="00E77051" w:rsidRDefault="00A84A85" w:rsidP="0060182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024F2" w14:paraId="77459822" w14:textId="77777777" w:rsidTr="00495180">
        <w:trPr>
          <w:trHeight w:val="397"/>
        </w:trPr>
        <w:tc>
          <w:tcPr>
            <w:tcW w:w="1843" w:type="dxa"/>
            <w:gridSpan w:val="2"/>
            <w:vAlign w:val="bottom"/>
          </w:tcPr>
          <w:p w14:paraId="7EC89EF8" w14:textId="16B85FCC" w:rsidR="00C024F2" w:rsidRDefault="00C024F2" w:rsidP="00601823">
            <w:r>
              <w:t>Capacity:</w:t>
            </w:r>
          </w:p>
        </w:tc>
        <w:tc>
          <w:tcPr>
            <w:tcW w:w="2318" w:type="dxa"/>
            <w:gridSpan w:val="4"/>
            <w:vAlign w:val="bottom"/>
          </w:tcPr>
          <w:p w14:paraId="718790BE" w14:textId="494CEE39" w:rsidR="00C024F2" w:rsidRDefault="00B10604" w:rsidP="00601823">
            <w:sdt>
              <w:sdtPr>
                <w:id w:val="-20012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FF7">
              <w:t xml:space="preserve"> </w:t>
            </w:r>
            <w:r w:rsidR="00877EC5">
              <w:t>Informant</w:t>
            </w:r>
          </w:p>
        </w:tc>
        <w:tc>
          <w:tcPr>
            <w:tcW w:w="2970" w:type="dxa"/>
            <w:gridSpan w:val="4"/>
            <w:vAlign w:val="bottom"/>
          </w:tcPr>
          <w:p w14:paraId="78C8C494" w14:textId="51F827C6" w:rsidR="00C024F2" w:rsidRDefault="00B10604" w:rsidP="00601823">
            <w:sdt>
              <w:sdtPr>
                <w:id w:val="-145425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EC5">
              <w:t xml:space="preserve"> Accused/ Offender</w:t>
            </w:r>
          </w:p>
        </w:tc>
        <w:tc>
          <w:tcPr>
            <w:tcW w:w="2615" w:type="dxa"/>
            <w:gridSpan w:val="2"/>
            <w:vAlign w:val="bottom"/>
          </w:tcPr>
          <w:p w14:paraId="492A4FD6" w14:textId="61495B34" w:rsidR="00C024F2" w:rsidRDefault="00B10604" w:rsidP="00601823">
            <w:sdt>
              <w:sdtPr>
                <w:id w:val="10440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EC5">
              <w:t xml:space="preserve"> Prosecutor</w:t>
            </w:r>
          </w:p>
        </w:tc>
      </w:tr>
      <w:tr w:rsidR="00C024F2" w14:paraId="3530B6FE" w14:textId="77777777" w:rsidTr="00495180">
        <w:trPr>
          <w:trHeight w:val="397"/>
        </w:trPr>
        <w:tc>
          <w:tcPr>
            <w:tcW w:w="1843" w:type="dxa"/>
            <w:gridSpan w:val="2"/>
            <w:vAlign w:val="bottom"/>
          </w:tcPr>
          <w:p w14:paraId="43EA56EC" w14:textId="68A25D67" w:rsidR="00C024F2" w:rsidRPr="00142FF7" w:rsidRDefault="00142FF7" w:rsidP="00601823">
            <w:r>
              <w:t>[</w:t>
            </w:r>
            <w:r>
              <w:rPr>
                <w:i/>
                <w:iCs/>
              </w:rPr>
              <w:t>please select</w:t>
            </w:r>
            <w:r>
              <w:t>]</w:t>
            </w:r>
          </w:p>
        </w:tc>
        <w:tc>
          <w:tcPr>
            <w:tcW w:w="2318" w:type="dxa"/>
            <w:gridSpan w:val="4"/>
            <w:vAlign w:val="bottom"/>
          </w:tcPr>
          <w:p w14:paraId="10157E45" w14:textId="428F0D0B" w:rsidR="00C024F2" w:rsidRDefault="00B10604" w:rsidP="00601823">
            <w:sdt>
              <w:sdtPr>
                <w:id w:val="618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EC5">
              <w:t xml:space="preserve"> Applicant</w:t>
            </w:r>
          </w:p>
        </w:tc>
        <w:tc>
          <w:tcPr>
            <w:tcW w:w="2970" w:type="dxa"/>
            <w:gridSpan w:val="4"/>
            <w:vAlign w:val="bottom"/>
          </w:tcPr>
          <w:p w14:paraId="2399CB13" w14:textId="2F12D0B4" w:rsidR="00C024F2" w:rsidRDefault="00B10604" w:rsidP="00601823">
            <w:sdt>
              <w:sdtPr>
                <w:id w:val="-146534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EC5">
              <w:t xml:space="preserve"> Respondent</w:t>
            </w:r>
          </w:p>
        </w:tc>
        <w:tc>
          <w:tcPr>
            <w:tcW w:w="2615" w:type="dxa"/>
            <w:gridSpan w:val="2"/>
            <w:vAlign w:val="bottom"/>
          </w:tcPr>
          <w:p w14:paraId="5E105F9B" w14:textId="623BBA64" w:rsidR="00C024F2" w:rsidRDefault="00B10604" w:rsidP="00601823">
            <w:sdt>
              <w:sdtPr>
                <w:id w:val="-78542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468">
              <w:t xml:space="preserve"> Plaintiff</w:t>
            </w:r>
          </w:p>
        </w:tc>
      </w:tr>
      <w:tr w:rsidR="00C024F2" w14:paraId="5DF0DE6C" w14:textId="77777777" w:rsidTr="00495180">
        <w:trPr>
          <w:trHeight w:val="397"/>
        </w:trPr>
        <w:tc>
          <w:tcPr>
            <w:tcW w:w="1843" w:type="dxa"/>
            <w:gridSpan w:val="2"/>
            <w:vAlign w:val="bottom"/>
          </w:tcPr>
          <w:p w14:paraId="28E90784" w14:textId="77777777" w:rsidR="00C024F2" w:rsidRDefault="00C024F2" w:rsidP="00601823"/>
        </w:tc>
        <w:tc>
          <w:tcPr>
            <w:tcW w:w="2318" w:type="dxa"/>
            <w:gridSpan w:val="4"/>
            <w:vAlign w:val="bottom"/>
          </w:tcPr>
          <w:p w14:paraId="0ED2133F" w14:textId="54AB04B5" w:rsidR="00C024F2" w:rsidRDefault="00B10604" w:rsidP="00601823">
            <w:sdt>
              <w:sdtPr>
                <w:id w:val="60238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EC5">
              <w:t xml:space="preserve"> Defendant</w:t>
            </w:r>
          </w:p>
        </w:tc>
        <w:tc>
          <w:tcPr>
            <w:tcW w:w="2970" w:type="dxa"/>
            <w:gridSpan w:val="4"/>
            <w:vAlign w:val="bottom"/>
          </w:tcPr>
          <w:p w14:paraId="2C390585" w14:textId="2154A43E" w:rsidR="00C024F2" w:rsidRDefault="00B10604" w:rsidP="00601823">
            <w:sdt>
              <w:sdtPr>
                <w:id w:val="-120070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EC5">
              <w:t xml:space="preserve"> Victim</w:t>
            </w:r>
          </w:p>
        </w:tc>
        <w:tc>
          <w:tcPr>
            <w:tcW w:w="2615" w:type="dxa"/>
            <w:gridSpan w:val="2"/>
            <w:vAlign w:val="bottom"/>
          </w:tcPr>
          <w:p w14:paraId="22958A8C" w14:textId="3EA1C071" w:rsidR="00C024F2" w:rsidRDefault="00B10604" w:rsidP="00601823">
            <w:sdt>
              <w:sdtPr>
                <w:id w:val="4950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468">
              <w:t xml:space="preserve"> Non- Party</w:t>
            </w:r>
          </w:p>
        </w:tc>
      </w:tr>
      <w:tr w:rsidR="00E67468" w14:paraId="382268DF" w14:textId="77777777" w:rsidTr="00495180">
        <w:trPr>
          <w:trHeight w:val="397"/>
        </w:trPr>
        <w:tc>
          <w:tcPr>
            <w:tcW w:w="1843" w:type="dxa"/>
            <w:gridSpan w:val="2"/>
            <w:vAlign w:val="bottom"/>
          </w:tcPr>
          <w:p w14:paraId="7C91AC99" w14:textId="77777777" w:rsidR="00E67468" w:rsidRDefault="00E67468" w:rsidP="00601823"/>
        </w:tc>
        <w:tc>
          <w:tcPr>
            <w:tcW w:w="7903" w:type="dxa"/>
            <w:gridSpan w:val="10"/>
            <w:vAlign w:val="bottom"/>
          </w:tcPr>
          <w:p w14:paraId="59A20839" w14:textId="538CF191" w:rsidR="00E67468" w:rsidRDefault="00B10604" w:rsidP="00601823">
            <w:sdt>
              <w:sdtPr>
                <w:id w:val="212796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4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468">
              <w:t xml:space="preserve"> Legal representative [</w:t>
            </w:r>
            <w:r w:rsidR="00E67468">
              <w:rPr>
                <w:i/>
                <w:iCs/>
              </w:rPr>
              <w:t>also indicate for which party</w:t>
            </w:r>
            <w:r w:rsidR="00E67468">
              <w:t>]</w:t>
            </w:r>
          </w:p>
        </w:tc>
      </w:tr>
      <w:tr w:rsidR="00EF163E" w14:paraId="6D0B8C82" w14:textId="77777777" w:rsidTr="00CA29A3">
        <w:trPr>
          <w:trHeight w:val="397"/>
        </w:trPr>
        <w:tc>
          <w:tcPr>
            <w:tcW w:w="2127" w:type="dxa"/>
            <w:gridSpan w:val="3"/>
            <w:vAlign w:val="bottom"/>
          </w:tcPr>
          <w:p w14:paraId="00C61B31" w14:textId="70B6B010" w:rsidR="00EF163E" w:rsidRDefault="00EF163E" w:rsidP="008D15C4">
            <w:r>
              <w:t xml:space="preserve">Organisation: </w:t>
            </w:r>
          </w:p>
        </w:tc>
        <w:tc>
          <w:tcPr>
            <w:tcW w:w="7619" w:type="dxa"/>
            <w:gridSpan w:val="9"/>
            <w:tcBorders>
              <w:bottom w:val="single" w:sz="4" w:space="0" w:color="auto"/>
            </w:tcBorders>
            <w:vAlign w:val="bottom"/>
          </w:tcPr>
          <w:p w14:paraId="4B0DD75B" w14:textId="073AD0F3" w:rsidR="00EF163E" w:rsidRDefault="00A84A85" w:rsidP="008D15C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A29A3" w14:paraId="52D61804" w14:textId="77777777" w:rsidTr="00CA29A3">
        <w:trPr>
          <w:trHeight w:val="397"/>
        </w:trPr>
        <w:tc>
          <w:tcPr>
            <w:tcW w:w="2127" w:type="dxa"/>
            <w:gridSpan w:val="3"/>
            <w:vAlign w:val="bottom"/>
          </w:tcPr>
          <w:p w14:paraId="5A269702" w14:textId="35FB8B16" w:rsidR="00CA29A3" w:rsidRDefault="00CA29A3" w:rsidP="008D15C4">
            <w:r>
              <w:t>Victoria Police Only:</w:t>
            </w:r>
          </w:p>
        </w:tc>
        <w:tc>
          <w:tcPr>
            <w:tcW w:w="7619" w:type="dxa"/>
            <w:gridSpan w:val="9"/>
            <w:tcBorders>
              <w:bottom w:val="single" w:sz="4" w:space="0" w:color="auto"/>
            </w:tcBorders>
            <w:vAlign w:val="bottom"/>
          </w:tcPr>
          <w:p w14:paraId="157C0B9C" w14:textId="7FAA8CE2" w:rsidR="00CA29A3" w:rsidRDefault="00CA29A3" w:rsidP="008D15C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A29A3" w14:paraId="5B573DD8" w14:textId="77777777" w:rsidTr="00CA29A3">
        <w:trPr>
          <w:trHeight w:val="397"/>
        </w:trPr>
        <w:tc>
          <w:tcPr>
            <w:tcW w:w="2208" w:type="dxa"/>
            <w:gridSpan w:val="4"/>
            <w:vAlign w:val="bottom"/>
          </w:tcPr>
          <w:p w14:paraId="7E654E7B" w14:textId="77777777" w:rsidR="00CA29A3" w:rsidRPr="0008351F" w:rsidRDefault="00CA29A3" w:rsidP="00A814FC"/>
        </w:tc>
        <w:tc>
          <w:tcPr>
            <w:tcW w:w="7538" w:type="dxa"/>
            <w:gridSpan w:val="8"/>
          </w:tcPr>
          <w:p w14:paraId="00E48F39" w14:textId="30A8B492" w:rsidR="00CA29A3" w:rsidRPr="00981C01" w:rsidRDefault="00CA29A3" w:rsidP="00CA29A3">
            <w:pPr>
              <w:rPr>
                <w:i/>
                <w:iCs/>
              </w:rPr>
            </w:pPr>
            <w:r w:rsidRPr="00CA29A3">
              <w:rPr>
                <w:i/>
                <w:iCs/>
                <w:sz w:val="20"/>
                <w:szCs w:val="20"/>
              </w:rPr>
              <w:t>Rank, VP number, Region</w:t>
            </w:r>
          </w:p>
        </w:tc>
      </w:tr>
      <w:tr w:rsidR="00331CFF" w14:paraId="563732E2" w14:textId="77777777" w:rsidTr="00CA29A3">
        <w:trPr>
          <w:trHeight w:val="237"/>
        </w:trPr>
        <w:tc>
          <w:tcPr>
            <w:tcW w:w="1843" w:type="dxa"/>
            <w:gridSpan w:val="2"/>
            <w:vAlign w:val="bottom"/>
          </w:tcPr>
          <w:p w14:paraId="176A2F68" w14:textId="11C7C4B8" w:rsidR="00331CFF" w:rsidRDefault="00331CFF" w:rsidP="00A814FC">
            <w:r>
              <w:t>Postal address</w:t>
            </w:r>
            <w:r w:rsidR="00AF09E7">
              <w:t>:</w:t>
            </w:r>
          </w:p>
        </w:tc>
        <w:tc>
          <w:tcPr>
            <w:tcW w:w="2984" w:type="dxa"/>
            <w:gridSpan w:val="5"/>
            <w:tcBorders>
              <w:bottom w:val="single" w:sz="4" w:space="0" w:color="auto"/>
            </w:tcBorders>
            <w:vAlign w:val="bottom"/>
          </w:tcPr>
          <w:p w14:paraId="5FA971AF" w14:textId="5E05685D" w:rsidR="00331CFF" w:rsidRDefault="00A84A85" w:rsidP="00A814F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62" w:type="dxa"/>
            <w:vAlign w:val="bottom"/>
          </w:tcPr>
          <w:p w14:paraId="027B3CAA" w14:textId="2B266CEC" w:rsidR="00331CFF" w:rsidRDefault="00331CFF" w:rsidP="00A814FC">
            <w:r>
              <w:t>Phone:</w:t>
            </w:r>
          </w:p>
        </w:tc>
        <w:tc>
          <w:tcPr>
            <w:tcW w:w="3657" w:type="dxa"/>
            <w:gridSpan w:val="4"/>
            <w:tcBorders>
              <w:bottom w:val="single" w:sz="4" w:space="0" w:color="auto"/>
            </w:tcBorders>
            <w:vAlign w:val="bottom"/>
          </w:tcPr>
          <w:p w14:paraId="4CD3036C" w14:textId="2E822875" w:rsidR="00331CFF" w:rsidRDefault="00A84A85" w:rsidP="00A814F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1CFF" w14:paraId="39027A65" w14:textId="77777777" w:rsidTr="00495180">
        <w:trPr>
          <w:trHeight w:val="397"/>
        </w:trPr>
        <w:tc>
          <w:tcPr>
            <w:tcW w:w="1843" w:type="dxa"/>
            <w:gridSpan w:val="2"/>
            <w:vAlign w:val="bottom"/>
          </w:tcPr>
          <w:p w14:paraId="1EA7E11E" w14:textId="543FE224" w:rsidR="00331CFF" w:rsidRDefault="00331CFF" w:rsidP="00A814FC">
            <w:r>
              <w:t>City/ Suburb:</w:t>
            </w:r>
          </w:p>
        </w:tc>
        <w:tc>
          <w:tcPr>
            <w:tcW w:w="2984" w:type="dxa"/>
            <w:gridSpan w:val="5"/>
            <w:tcBorders>
              <w:bottom w:val="single" w:sz="4" w:space="0" w:color="auto"/>
            </w:tcBorders>
            <w:vAlign w:val="bottom"/>
          </w:tcPr>
          <w:p w14:paraId="29740DA6" w14:textId="732F53BD" w:rsidR="00331CFF" w:rsidRDefault="00A84A85" w:rsidP="00A814F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  <w:vAlign w:val="bottom"/>
          </w:tcPr>
          <w:p w14:paraId="643C534C" w14:textId="155A83A2" w:rsidR="00331CFF" w:rsidRDefault="00331CFF" w:rsidP="00A814FC">
            <w:r>
              <w:t>Postcode:</w:t>
            </w:r>
          </w:p>
        </w:tc>
        <w:tc>
          <w:tcPr>
            <w:tcW w:w="3657" w:type="dxa"/>
            <w:gridSpan w:val="4"/>
            <w:tcBorders>
              <w:bottom w:val="single" w:sz="4" w:space="0" w:color="auto"/>
            </w:tcBorders>
            <w:vAlign w:val="bottom"/>
          </w:tcPr>
          <w:p w14:paraId="79547B13" w14:textId="66BAFCD3" w:rsidR="00331CFF" w:rsidRDefault="00A84A85" w:rsidP="00A814F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1CFF" w14:paraId="1CE7F620" w14:textId="77777777" w:rsidTr="00495180">
        <w:trPr>
          <w:trHeight w:val="397"/>
        </w:trPr>
        <w:tc>
          <w:tcPr>
            <w:tcW w:w="1843" w:type="dxa"/>
            <w:gridSpan w:val="2"/>
            <w:vAlign w:val="bottom"/>
          </w:tcPr>
          <w:p w14:paraId="2F1E3D26" w14:textId="2ED2EBA3" w:rsidR="00331CFF" w:rsidRDefault="00331CFF" w:rsidP="00A814FC">
            <w:r>
              <w:t>Email:</w:t>
            </w:r>
          </w:p>
        </w:tc>
        <w:tc>
          <w:tcPr>
            <w:tcW w:w="7903" w:type="dxa"/>
            <w:gridSpan w:val="10"/>
            <w:tcBorders>
              <w:bottom w:val="single" w:sz="4" w:space="0" w:color="auto"/>
            </w:tcBorders>
            <w:vAlign w:val="bottom"/>
          </w:tcPr>
          <w:p w14:paraId="0C0E5538" w14:textId="79AC6C13" w:rsidR="00331CFF" w:rsidRDefault="00A84A85" w:rsidP="00A814F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9BB5F2" w14:textId="77777777" w:rsidR="00331CFF" w:rsidRDefault="00331CFF" w:rsidP="001706F1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50"/>
        <w:gridCol w:w="3261"/>
        <w:gridCol w:w="2077"/>
        <w:gridCol w:w="2653"/>
      </w:tblGrid>
      <w:tr w:rsidR="00331CFF" w14:paraId="3B6B3795" w14:textId="77777777" w:rsidTr="00495180">
        <w:trPr>
          <w:trHeight w:val="397"/>
        </w:trPr>
        <w:tc>
          <w:tcPr>
            <w:tcW w:w="9741" w:type="dxa"/>
            <w:gridSpan w:val="4"/>
            <w:shd w:val="clear" w:color="auto" w:fill="E8E8E8"/>
            <w:vAlign w:val="center"/>
          </w:tcPr>
          <w:p w14:paraId="7D0ECA13" w14:textId="25201C0B" w:rsidR="00331CFF" w:rsidRPr="00DB0C36" w:rsidRDefault="00331CFF" w:rsidP="0094271D">
            <w:pPr>
              <w:rPr>
                <w:b/>
                <w:bCs/>
              </w:rPr>
            </w:pPr>
            <w:r w:rsidRPr="00DB0C36">
              <w:rPr>
                <w:b/>
                <w:bCs/>
              </w:rPr>
              <w:t>CASE DETAILS</w:t>
            </w:r>
          </w:p>
        </w:tc>
      </w:tr>
      <w:tr w:rsidR="001323FD" w14:paraId="57B9034C" w14:textId="77777777" w:rsidTr="00CA2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1750" w:type="dxa"/>
            <w:vAlign w:val="bottom"/>
          </w:tcPr>
          <w:p w14:paraId="5A683DFE" w14:textId="42D9C9A2" w:rsidR="001323FD" w:rsidRDefault="001323FD" w:rsidP="00E967EA">
            <w:r>
              <w:t>Case name:</w:t>
            </w:r>
          </w:p>
        </w:tc>
        <w:tc>
          <w:tcPr>
            <w:tcW w:w="7991" w:type="dxa"/>
            <w:gridSpan w:val="3"/>
            <w:tcBorders>
              <w:bottom w:val="single" w:sz="4" w:space="0" w:color="auto"/>
            </w:tcBorders>
            <w:vAlign w:val="bottom"/>
          </w:tcPr>
          <w:p w14:paraId="7E63DA42" w14:textId="5256E95E" w:rsidR="001323FD" w:rsidRDefault="00A84A85" w:rsidP="00E967E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3FD" w14:paraId="5FC71451" w14:textId="77777777" w:rsidTr="0049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750" w:type="dxa"/>
            <w:vAlign w:val="bottom"/>
          </w:tcPr>
          <w:p w14:paraId="6FC0550C" w14:textId="37E7AE04" w:rsidR="001323FD" w:rsidRDefault="001323FD" w:rsidP="00E967EA">
            <w:r>
              <w:t>Hearing type: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408B906A" w14:textId="6B43A552" w:rsidR="001323FD" w:rsidRDefault="00A84A85" w:rsidP="00E967E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vAlign w:val="bottom"/>
          </w:tcPr>
          <w:p w14:paraId="45301171" w14:textId="5B5B7B65" w:rsidR="001323FD" w:rsidRDefault="001323FD" w:rsidP="00E967EA">
            <w:r>
              <w:t>Judicial officer: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bottom"/>
          </w:tcPr>
          <w:p w14:paraId="6019FB35" w14:textId="749C7CAE" w:rsidR="001323FD" w:rsidRDefault="00A84A85" w:rsidP="00E967E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3FD" w14:paraId="26A10085" w14:textId="77777777" w:rsidTr="0049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750" w:type="dxa"/>
            <w:vAlign w:val="bottom"/>
          </w:tcPr>
          <w:p w14:paraId="73634F20" w14:textId="126E7802" w:rsidR="001323FD" w:rsidRDefault="001323FD" w:rsidP="00E967EA">
            <w:r>
              <w:t>Hearing date(s):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43DF6773" w14:textId="1D2A2364" w:rsidR="001323FD" w:rsidRDefault="00A84A85" w:rsidP="00E967E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7" w:type="dxa"/>
            <w:vAlign w:val="bottom"/>
          </w:tcPr>
          <w:p w14:paraId="6C90851C" w14:textId="1D73B0F4" w:rsidR="001323FD" w:rsidRDefault="001323FD" w:rsidP="00E967EA">
            <w:r>
              <w:t>Next hearing date: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bottom"/>
          </w:tcPr>
          <w:p w14:paraId="7F4F774F" w14:textId="326818BF" w:rsidR="001323FD" w:rsidRDefault="00A84A85" w:rsidP="00E967E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54232C" w14:textId="77777777" w:rsidR="00331CFF" w:rsidRDefault="00331CFF" w:rsidP="001706F1">
      <w:pPr>
        <w:spacing w:after="0"/>
      </w:pPr>
    </w:p>
    <w:tbl>
      <w:tblPr>
        <w:tblStyle w:val="TableGrid"/>
        <w:tblW w:w="9746" w:type="dxa"/>
        <w:tblInd w:w="-5" w:type="dxa"/>
        <w:tblLook w:val="04A0" w:firstRow="1" w:lastRow="0" w:firstColumn="1" w:lastColumn="0" w:noHBand="0" w:noVBand="1"/>
      </w:tblPr>
      <w:tblGrid>
        <w:gridCol w:w="3723"/>
        <w:gridCol w:w="2355"/>
        <w:gridCol w:w="3668"/>
      </w:tblGrid>
      <w:tr w:rsidR="00A36E9C" w14:paraId="1618B097" w14:textId="77777777" w:rsidTr="00D91805">
        <w:trPr>
          <w:trHeight w:val="397"/>
        </w:trPr>
        <w:tc>
          <w:tcPr>
            <w:tcW w:w="9746" w:type="dxa"/>
            <w:gridSpan w:val="3"/>
            <w:shd w:val="clear" w:color="auto" w:fill="E8E8E8"/>
            <w:vAlign w:val="center"/>
          </w:tcPr>
          <w:p w14:paraId="38D67379" w14:textId="4842C7F9" w:rsidR="00A36E9C" w:rsidRPr="00DB0C36" w:rsidRDefault="00A36E9C" w:rsidP="0094271D">
            <w:pPr>
              <w:rPr>
                <w:b/>
                <w:bCs/>
              </w:rPr>
            </w:pPr>
            <w:r w:rsidRPr="00DB0C36">
              <w:rPr>
                <w:b/>
                <w:bCs/>
              </w:rPr>
              <w:t>REQUEST DETAILS</w:t>
            </w:r>
          </w:p>
        </w:tc>
      </w:tr>
      <w:tr w:rsidR="001706F1" w14:paraId="13CD0922" w14:textId="77777777" w:rsidTr="00D918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9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21503" w14:textId="2A0166B7" w:rsidR="001706F1" w:rsidRDefault="00F87DCB" w:rsidP="001706F1">
            <w:r>
              <w:t xml:space="preserve">  </w:t>
            </w:r>
            <w:r w:rsidR="001706F1">
              <w:t>Detailed reason for request:</w:t>
            </w:r>
          </w:p>
        </w:tc>
      </w:tr>
      <w:tr w:rsidR="00A36E9C" w14:paraId="2C3E2E53" w14:textId="77777777" w:rsidTr="00D918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46" w:type="dxa"/>
            <w:gridSpan w:val="3"/>
            <w:tcBorders>
              <w:top w:val="single" w:sz="4" w:space="0" w:color="auto"/>
            </w:tcBorders>
          </w:tcPr>
          <w:p w14:paraId="64EC6D91" w14:textId="77777777" w:rsidR="00F87DCB" w:rsidRDefault="00F87DCB" w:rsidP="00F87DCB">
            <w:r>
              <w:t>Include the date required if applicable</w:t>
            </w:r>
          </w:p>
          <w:p w14:paraId="5D343E5F" w14:textId="77777777" w:rsidR="00F87DCB" w:rsidRDefault="00F87DCB" w:rsidP="00F87DCB">
            <w:r>
              <w:t>Include intended purpose of the recording</w:t>
            </w:r>
          </w:p>
          <w:p w14:paraId="545F4E62" w14:textId="77777777" w:rsidR="00F87DCB" w:rsidRDefault="00F87DCB" w:rsidP="00F87DCB">
            <w:r>
              <w:t xml:space="preserve">For </w:t>
            </w:r>
            <w:proofErr w:type="gramStart"/>
            <w:r>
              <w:t>example</w:t>
            </w:r>
            <w:proofErr w:type="gramEnd"/>
          </w:p>
          <w:p w14:paraId="7EC5CEE9" w14:textId="3F6B63E5" w:rsidR="00F87DCB" w:rsidRPr="00F87DCB" w:rsidRDefault="00F87DCB" w:rsidP="00B569C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87DCB">
              <w:rPr>
                <w:sz w:val="22"/>
                <w:szCs w:val="22"/>
              </w:rPr>
              <w:t>Required for pending appeal</w:t>
            </w:r>
          </w:p>
          <w:p w14:paraId="059FBCCE" w14:textId="1161B566" w:rsidR="00F87DCB" w:rsidRPr="00F87DCB" w:rsidRDefault="00F87DCB" w:rsidP="00B569C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87DCB">
              <w:rPr>
                <w:sz w:val="22"/>
                <w:szCs w:val="22"/>
              </w:rPr>
              <w:t>Required for record keeping purposes</w:t>
            </w:r>
          </w:p>
          <w:p w14:paraId="5C1ADD90" w14:textId="51834E49" w:rsidR="00F87DCB" w:rsidRPr="00F87DCB" w:rsidRDefault="00F87DCB" w:rsidP="00B569C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87DCB">
              <w:rPr>
                <w:sz w:val="22"/>
                <w:szCs w:val="22"/>
              </w:rPr>
              <w:t>To provide information to new legal representative</w:t>
            </w:r>
          </w:p>
          <w:p w14:paraId="238E7C2A" w14:textId="564F120B" w:rsidR="00A36E9C" w:rsidRDefault="00F87DCB" w:rsidP="00B569C4">
            <w:pPr>
              <w:pStyle w:val="ListParagraph"/>
              <w:numPr>
                <w:ilvl w:val="0"/>
                <w:numId w:val="3"/>
              </w:numPr>
            </w:pPr>
            <w:r w:rsidRPr="00F87DCB">
              <w:rPr>
                <w:sz w:val="22"/>
                <w:szCs w:val="22"/>
              </w:rPr>
              <w:t>For review only</w:t>
            </w:r>
          </w:p>
        </w:tc>
      </w:tr>
      <w:tr w:rsidR="00A36E9C" w14:paraId="2B62408D" w14:textId="77777777" w:rsidTr="00D918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46" w:type="dxa"/>
            <w:gridSpan w:val="3"/>
          </w:tcPr>
          <w:p w14:paraId="0F9F57DF" w14:textId="77777777" w:rsidR="00A36E9C" w:rsidRDefault="00AC6412" w:rsidP="001323F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277096A1" w14:textId="77777777" w:rsidR="00E02170" w:rsidRDefault="00E02170" w:rsidP="001323FD"/>
          <w:p w14:paraId="1877EAC6" w14:textId="77777777" w:rsidR="00E02170" w:rsidRDefault="00E02170" w:rsidP="001323FD"/>
          <w:p w14:paraId="1AE4DD87" w14:textId="77777777" w:rsidR="00E02170" w:rsidRDefault="00E02170" w:rsidP="001323FD"/>
          <w:p w14:paraId="5508AFAA" w14:textId="77777777" w:rsidR="00E02170" w:rsidRDefault="00E02170" w:rsidP="001323FD"/>
          <w:p w14:paraId="68840289" w14:textId="235A0D71" w:rsidR="00E02170" w:rsidRDefault="00E02170" w:rsidP="001323FD"/>
        </w:tc>
      </w:tr>
      <w:tr w:rsidR="00C32821" w14:paraId="68E8D8CB" w14:textId="77777777" w:rsidTr="00D9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46" w:type="dxa"/>
            <w:gridSpan w:val="3"/>
          </w:tcPr>
          <w:p w14:paraId="159CE2BB" w14:textId="77777777" w:rsidR="00C32821" w:rsidRDefault="00C32821" w:rsidP="00C328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 signing this request form, I acknowledge that except for sharing the recording/s between a legal practitioner and their client, I will not copy, distribute, or publish, or cause the copying, distribution, or publication of these recording/s in any way without prior approval of the Court. </w:t>
            </w:r>
          </w:p>
          <w:p w14:paraId="5F44AE8A" w14:textId="77777777" w:rsidR="00C32821" w:rsidRDefault="00C32821" w:rsidP="001323FD"/>
        </w:tc>
      </w:tr>
      <w:tr w:rsidR="00F87DCB" w14:paraId="4353C415" w14:textId="77777777" w:rsidTr="00D9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723" w:type="dxa"/>
            <w:tcBorders>
              <w:bottom w:val="single" w:sz="4" w:space="0" w:color="auto"/>
            </w:tcBorders>
            <w:vAlign w:val="bottom"/>
          </w:tcPr>
          <w:p w14:paraId="47D1DCD4" w14:textId="60DEEC60" w:rsidR="00F87DCB" w:rsidRDefault="004E0ADA" w:rsidP="004E0AD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355" w:type="dxa"/>
            <w:vAlign w:val="bottom"/>
          </w:tcPr>
          <w:p w14:paraId="59119F3C" w14:textId="77777777" w:rsidR="00F87DCB" w:rsidRDefault="00F87DCB" w:rsidP="004E0ADA"/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14:paraId="1416A20F" w14:textId="23C129A9" w:rsidR="00F87DCB" w:rsidRDefault="004E0ADA" w:rsidP="004E0AD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87DCB" w14:paraId="234032C8" w14:textId="77777777" w:rsidTr="00D9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723" w:type="dxa"/>
            <w:tcBorders>
              <w:top w:val="single" w:sz="4" w:space="0" w:color="auto"/>
            </w:tcBorders>
          </w:tcPr>
          <w:p w14:paraId="44EA5F48" w14:textId="52D8719C" w:rsidR="00F87DCB" w:rsidRPr="00F87DCB" w:rsidRDefault="00F87DCB" w:rsidP="001323FD">
            <w:r>
              <w:t>Signature of applicant</w:t>
            </w:r>
          </w:p>
        </w:tc>
        <w:tc>
          <w:tcPr>
            <w:tcW w:w="2355" w:type="dxa"/>
          </w:tcPr>
          <w:p w14:paraId="6E5632E8" w14:textId="77777777" w:rsidR="00F87DCB" w:rsidRDefault="00F87DCB" w:rsidP="001323FD"/>
        </w:tc>
        <w:tc>
          <w:tcPr>
            <w:tcW w:w="3668" w:type="dxa"/>
            <w:tcBorders>
              <w:top w:val="single" w:sz="4" w:space="0" w:color="auto"/>
            </w:tcBorders>
          </w:tcPr>
          <w:p w14:paraId="7BEBE1BE" w14:textId="6EC3014E" w:rsidR="00F87DCB" w:rsidRDefault="00F87DCB" w:rsidP="001323FD">
            <w:r>
              <w:t>Date</w:t>
            </w:r>
          </w:p>
        </w:tc>
      </w:tr>
    </w:tbl>
    <w:p w14:paraId="0FFED1FA" w14:textId="77777777" w:rsidR="001323FD" w:rsidRPr="001323FD" w:rsidRDefault="001323FD" w:rsidP="001323FD"/>
    <w:tbl>
      <w:tblPr>
        <w:tblStyle w:val="TableGrid"/>
        <w:tblW w:w="974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42"/>
        <w:gridCol w:w="613"/>
        <w:gridCol w:w="1730"/>
        <w:gridCol w:w="370"/>
        <w:gridCol w:w="714"/>
        <w:gridCol w:w="1958"/>
      </w:tblGrid>
      <w:tr w:rsidR="00C32821" w14:paraId="10EBD358" w14:textId="77777777" w:rsidTr="00D91805">
        <w:trPr>
          <w:trHeight w:val="397"/>
        </w:trPr>
        <w:tc>
          <w:tcPr>
            <w:tcW w:w="4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14:paraId="2ED8B39B" w14:textId="7B4A252D" w:rsidR="00C32821" w:rsidRPr="00DB0C36" w:rsidRDefault="00C32821" w:rsidP="0094271D">
            <w:pPr>
              <w:rPr>
                <w:b/>
                <w:bCs/>
              </w:rPr>
            </w:pPr>
            <w:r w:rsidRPr="00DB0C36">
              <w:rPr>
                <w:b/>
                <w:bCs/>
              </w:rPr>
              <w:t>FEES (REGISTRY USE ONLY)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14:paraId="4A6F06D7" w14:textId="08139D23" w:rsidR="00C32821" w:rsidRDefault="00B10604" w:rsidP="0094271D">
            <w:sdt>
              <w:sdtPr>
                <w:id w:val="200701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8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821">
              <w:t xml:space="preserve"> Full Fee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14:paraId="20665587" w14:textId="1066332B" w:rsidR="00C32821" w:rsidRDefault="00B10604" w:rsidP="0094271D">
            <w:sdt>
              <w:sdtPr>
                <w:id w:val="91282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8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821">
              <w:t xml:space="preserve"> Concession</w:t>
            </w:r>
          </w:p>
        </w:tc>
      </w:tr>
      <w:tr w:rsidR="00C32821" w14:paraId="6591FE0D" w14:textId="77777777" w:rsidTr="00D9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28"/>
        </w:trPr>
        <w:tc>
          <w:tcPr>
            <w:tcW w:w="3119" w:type="dxa"/>
            <w:vAlign w:val="bottom"/>
          </w:tcPr>
          <w:p w14:paraId="0C99B3D8" w14:textId="7B437328" w:rsidR="00C32821" w:rsidRDefault="00C32821" w:rsidP="004E0ADA">
            <w:r>
              <w:t>Number of days to be copied: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bottom"/>
          </w:tcPr>
          <w:p w14:paraId="7F95187E" w14:textId="37E8ABE3" w:rsidR="00C32821" w:rsidRDefault="004E0ADA" w:rsidP="004E0AD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343" w:type="dxa"/>
            <w:gridSpan w:val="2"/>
            <w:vAlign w:val="bottom"/>
          </w:tcPr>
          <w:p w14:paraId="15D98E5D" w14:textId="562AE352" w:rsidR="00C32821" w:rsidRDefault="00C32821" w:rsidP="004E0ADA">
            <w:r>
              <w:t>at $55 per day</w:t>
            </w:r>
            <w:r w:rsidR="004E0ADA">
              <w:t>.</w:t>
            </w:r>
          </w:p>
        </w:tc>
        <w:tc>
          <w:tcPr>
            <w:tcW w:w="1084" w:type="dxa"/>
            <w:gridSpan w:val="2"/>
            <w:vAlign w:val="bottom"/>
          </w:tcPr>
          <w:p w14:paraId="56375189" w14:textId="35527773" w:rsidR="00C32821" w:rsidRDefault="00C32821" w:rsidP="004E0ADA">
            <w:r>
              <w:t xml:space="preserve">Total fee: 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bottom"/>
          </w:tcPr>
          <w:p w14:paraId="233FE71D" w14:textId="4EA457EF" w:rsidR="00C32821" w:rsidRDefault="004E0ADA" w:rsidP="004E0ADA">
            <w:r>
              <w:t>$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32821" w14:paraId="19F4260F" w14:textId="77777777" w:rsidTr="00D9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3119" w:type="dxa"/>
            <w:vAlign w:val="bottom"/>
          </w:tcPr>
          <w:p w14:paraId="2CCC339B" w14:textId="223DFEE1" w:rsidR="00C32821" w:rsidRDefault="00C32821" w:rsidP="004E0ADA">
            <w:r>
              <w:t>Number of days to be copied: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496F4" w14:textId="714BA0D8" w:rsidR="00C32821" w:rsidRDefault="004E0ADA" w:rsidP="004E0AD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343" w:type="dxa"/>
            <w:gridSpan w:val="2"/>
            <w:vAlign w:val="bottom"/>
          </w:tcPr>
          <w:p w14:paraId="4C7FD9B8" w14:textId="465FA1AC" w:rsidR="00C32821" w:rsidRDefault="00C32821" w:rsidP="004E0ADA">
            <w:r>
              <w:t xml:space="preserve">At $25 per </w:t>
            </w:r>
            <w:proofErr w:type="gramStart"/>
            <w:r>
              <w:t xml:space="preserve">day </w:t>
            </w:r>
            <w:r w:rsidR="004E0ADA">
              <w:t>.</w:t>
            </w:r>
            <w:proofErr w:type="gramEnd"/>
          </w:p>
        </w:tc>
        <w:tc>
          <w:tcPr>
            <w:tcW w:w="1084" w:type="dxa"/>
            <w:gridSpan w:val="2"/>
            <w:vAlign w:val="bottom"/>
          </w:tcPr>
          <w:p w14:paraId="5FD041D5" w14:textId="6EB1A558" w:rsidR="00C32821" w:rsidRDefault="00C32821" w:rsidP="004E0ADA">
            <w:r>
              <w:t>Total fee: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A67FD" w14:textId="79EA7F6C" w:rsidR="00C32821" w:rsidRDefault="004E0ADA" w:rsidP="004E0ADA">
            <w:r>
              <w:t>$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2828FB1C" w14:textId="77777777" w:rsidR="00C32821" w:rsidRDefault="00C32821" w:rsidP="001323FD"/>
    <w:tbl>
      <w:tblPr>
        <w:tblStyle w:val="TableGrid"/>
        <w:tblW w:w="9746" w:type="dxa"/>
        <w:tblInd w:w="-5" w:type="dxa"/>
        <w:tblLook w:val="04A0" w:firstRow="1" w:lastRow="0" w:firstColumn="1" w:lastColumn="0" w:noHBand="0" w:noVBand="1"/>
      </w:tblPr>
      <w:tblGrid>
        <w:gridCol w:w="5384"/>
        <w:gridCol w:w="1159"/>
        <w:gridCol w:w="3203"/>
      </w:tblGrid>
      <w:tr w:rsidR="00A23BB9" w14:paraId="32D509E9" w14:textId="77777777" w:rsidTr="00D91805">
        <w:trPr>
          <w:trHeight w:val="397"/>
        </w:trPr>
        <w:tc>
          <w:tcPr>
            <w:tcW w:w="9736" w:type="dxa"/>
            <w:gridSpan w:val="3"/>
            <w:shd w:val="clear" w:color="auto" w:fill="E8E8E8"/>
            <w:vAlign w:val="center"/>
          </w:tcPr>
          <w:p w14:paraId="29D0302D" w14:textId="5FAB1A04" w:rsidR="00A23BB9" w:rsidRPr="00DB0C36" w:rsidRDefault="00A23BB9" w:rsidP="0094271D">
            <w:pPr>
              <w:rPr>
                <w:b/>
                <w:bCs/>
              </w:rPr>
            </w:pPr>
            <w:r w:rsidRPr="00DB0C36">
              <w:rPr>
                <w:b/>
                <w:bCs/>
              </w:rPr>
              <w:t>APPROVAL/ PAYMENT (REGISTRY USE ONLY)</w:t>
            </w:r>
          </w:p>
        </w:tc>
      </w:tr>
      <w:tr w:rsidR="00D706D3" w14:paraId="59EAA523" w14:textId="74C86D5A" w:rsidTr="00D9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3"/>
        </w:trPr>
        <w:tc>
          <w:tcPr>
            <w:tcW w:w="9746" w:type="dxa"/>
            <w:gridSpan w:val="3"/>
            <w:vAlign w:val="bottom"/>
          </w:tcPr>
          <w:p w14:paraId="0C4936ED" w14:textId="77777777" w:rsidR="00D706D3" w:rsidRPr="00D706D3" w:rsidRDefault="00D706D3" w:rsidP="00D91805">
            <w:pPr>
              <w:pStyle w:val="Default"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D706D3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A registrar/court officer must initially approve the request for audio recording before it is presented for payment. </w:t>
            </w:r>
          </w:p>
          <w:p w14:paraId="481810F4" w14:textId="77777777" w:rsidR="00D706D3" w:rsidRDefault="00D706D3" w:rsidP="00D91805"/>
        </w:tc>
      </w:tr>
      <w:tr w:rsidR="00D706D3" w14:paraId="2A66943E" w14:textId="78ED1599" w:rsidTr="00D9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384" w:type="dxa"/>
            <w:vAlign w:val="bottom"/>
          </w:tcPr>
          <w:p w14:paraId="19CE08F5" w14:textId="65F4C1AD" w:rsidR="00D706D3" w:rsidRDefault="00D706D3" w:rsidP="00CF4203">
            <w:r w:rsidRPr="00D706D3">
              <w:t>Approved by Registrar/Court Officer:</w:t>
            </w:r>
          </w:p>
        </w:tc>
        <w:tc>
          <w:tcPr>
            <w:tcW w:w="1159" w:type="dxa"/>
            <w:vAlign w:val="bottom"/>
          </w:tcPr>
          <w:p w14:paraId="103A5F4C" w14:textId="3A00E28C" w:rsidR="00D706D3" w:rsidRDefault="00D706D3" w:rsidP="00CF4203">
            <w:r>
              <w:t>Signature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14:paraId="3A628352" w14:textId="35B90C5D" w:rsidR="00D706D3" w:rsidRDefault="00CF4203" w:rsidP="00CF420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0F379ACC" w14:textId="77777777" w:rsidR="00A23BB9" w:rsidRPr="001323FD" w:rsidRDefault="00A23BB9" w:rsidP="001323FD"/>
    <w:tbl>
      <w:tblPr>
        <w:tblStyle w:val="TableGrid"/>
        <w:tblW w:w="9746" w:type="dxa"/>
        <w:tblInd w:w="-5" w:type="dxa"/>
        <w:tblLook w:val="04A0" w:firstRow="1" w:lastRow="0" w:firstColumn="1" w:lastColumn="0" w:noHBand="0" w:noVBand="1"/>
      </w:tblPr>
      <w:tblGrid>
        <w:gridCol w:w="960"/>
        <w:gridCol w:w="8786"/>
      </w:tblGrid>
      <w:tr w:rsidR="00D706D3" w14:paraId="249B4425" w14:textId="77777777" w:rsidTr="00D91805">
        <w:tc>
          <w:tcPr>
            <w:tcW w:w="9736" w:type="dxa"/>
            <w:gridSpan w:val="2"/>
            <w:shd w:val="clear" w:color="auto" w:fill="E8E8E8"/>
          </w:tcPr>
          <w:p w14:paraId="3AA69B29" w14:textId="03E44292" w:rsidR="00D706D3" w:rsidRPr="00DB0C36" w:rsidRDefault="00D706D3" w:rsidP="001323FD">
            <w:pPr>
              <w:rPr>
                <w:b/>
                <w:bCs/>
              </w:rPr>
            </w:pPr>
            <w:r w:rsidRPr="00DB0C36">
              <w:rPr>
                <w:b/>
                <w:bCs/>
              </w:rPr>
              <w:t>REQUEST REFERRED FOR APPROVAL (REGISTRY USE ONLY)</w:t>
            </w:r>
          </w:p>
        </w:tc>
      </w:tr>
      <w:tr w:rsidR="00D706D3" w14:paraId="5787A10F" w14:textId="77777777" w:rsidTr="00D9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9746" w:type="dxa"/>
            <w:gridSpan w:val="2"/>
            <w:vAlign w:val="bottom"/>
          </w:tcPr>
          <w:p w14:paraId="1E2A4AE3" w14:textId="64464686" w:rsidR="00D706D3" w:rsidRDefault="006A67C5" w:rsidP="00D91805">
            <w:r w:rsidRPr="006A67C5">
              <w:t>(If yes, please attach copy of this form to completed “Referral to Chief Magistrate, Deputy Chief Magistrate or Division Head for Audio Recording/Transcript” form</w:t>
            </w:r>
          </w:p>
        </w:tc>
      </w:tr>
      <w:tr w:rsidR="00D706D3" w14:paraId="630C4891" w14:textId="77777777" w:rsidTr="00D9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sdt>
          <w:sdtPr>
            <w:id w:val="-23941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bottom"/>
              </w:tcPr>
              <w:p w14:paraId="093A97F1" w14:textId="7E5C3695" w:rsidR="00D706D3" w:rsidRDefault="006A67C5" w:rsidP="00CF4203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6" w:type="dxa"/>
            <w:vAlign w:val="bottom"/>
          </w:tcPr>
          <w:p w14:paraId="27E3A3B6" w14:textId="7E67B146" w:rsidR="00D706D3" w:rsidRDefault="006A67C5" w:rsidP="00CF4203">
            <w:r>
              <w:t>Yes</w:t>
            </w:r>
          </w:p>
        </w:tc>
      </w:tr>
      <w:tr w:rsidR="00D706D3" w14:paraId="180D2F75" w14:textId="77777777" w:rsidTr="00D91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sdt>
          <w:sdtPr>
            <w:id w:val="159359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bottom"/>
              </w:tcPr>
              <w:p w14:paraId="6948DF81" w14:textId="37BDFEED" w:rsidR="00D706D3" w:rsidRDefault="006A67C5" w:rsidP="00CF4203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6" w:type="dxa"/>
            <w:vAlign w:val="bottom"/>
          </w:tcPr>
          <w:p w14:paraId="2BB3493B" w14:textId="48C8D7D3" w:rsidR="00D706D3" w:rsidRDefault="006A67C5" w:rsidP="00CF4203">
            <w:r>
              <w:t>No</w:t>
            </w:r>
          </w:p>
        </w:tc>
      </w:tr>
    </w:tbl>
    <w:p w14:paraId="129DAE4A" w14:textId="77777777" w:rsidR="009C7240" w:rsidRDefault="009C7240" w:rsidP="00CF4203"/>
    <w:sectPr w:rsidR="009C7240" w:rsidSect="00D84A00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72F56" w14:textId="77777777" w:rsidR="009C7240" w:rsidRDefault="009C7240" w:rsidP="00FB4E3D">
      <w:pPr>
        <w:spacing w:after="0" w:line="240" w:lineRule="auto"/>
      </w:pPr>
      <w:r>
        <w:separator/>
      </w:r>
    </w:p>
  </w:endnote>
  <w:endnote w:type="continuationSeparator" w:id="0">
    <w:p w14:paraId="528E727F" w14:textId="77777777" w:rsidR="009C7240" w:rsidRDefault="009C7240" w:rsidP="00FB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  <w:embedRegular r:id="rId1" w:fontKey="{382D54BC-A6D3-478C-98BA-D0AD249DD140}"/>
    <w:embedBold r:id="rId2" w:fontKey="{9D4088D4-75A4-4CCA-A501-D89837855A00}"/>
    <w:embedItalic r:id="rId3" w:fontKey="{E9973F54-0373-4554-8454-963A940DE1C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boria-Book">
    <w:altName w:val="Calibri"/>
    <w:charset w:val="00"/>
    <w:family w:val="auto"/>
    <w:pitch w:val="variable"/>
    <w:sig w:usb0="A00000AF" w:usb1="5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0E273A3B-551A-438C-8A13-2348811581C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F3DF" w14:textId="4507763D" w:rsidR="00D91805" w:rsidRPr="00D84A00" w:rsidRDefault="00D84A00">
    <w:pPr>
      <w:pStyle w:val="Footer"/>
      <w:rPr>
        <w:sz w:val="22"/>
        <w:szCs w:val="22"/>
      </w:rPr>
    </w:pPr>
    <w:r w:rsidRPr="00D84A00">
      <w:rPr>
        <w:sz w:val="22"/>
        <w:szCs w:val="22"/>
      </w:rPr>
      <w:t xml:space="preserve">Request for copy of audio recording                                                                                                     </w:t>
    </w:r>
    <w:r>
      <w:rPr>
        <w:sz w:val="22"/>
        <w:szCs w:val="22"/>
      </w:rPr>
      <w:t xml:space="preserve">                   </w:t>
    </w:r>
    <w:r w:rsidRPr="00D84A00">
      <w:rPr>
        <w:sz w:val="22"/>
        <w:szCs w:val="22"/>
      </w:rPr>
      <w:t xml:space="preserve">Page </w:t>
    </w:r>
    <w:r>
      <w:rPr>
        <w:sz w:val="22"/>
        <w:szCs w:val="22"/>
      </w:rPr>
      <w:t>2</w:t>
    </w:r>
    <w:r w:rsidRPr="00D84A00">
      <w:rPr>
        <w:sz w:val="22"/>
        <w:szCs w:val="22"/>
      </w:rPr>
      <w:t xml:space="preserve"> of 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5D29" w14:textId="673CE48D" w:rsidR="00D84A00" w:rsidRPr="00D84A00" w:rsidRDefault="00D84A00" w:rsidP="00D84A00">
    <w:pPr>
      <w:pStyle w:val="Footer"/>
      <w:rPr>
        <w:sz w:val="22"/>
        <w:szCs w:val="22"/>
      </w:rPr>
    </w:pPr>
    <w:r w:rsidRPr="00D84A00">
      <w:rPr>
        <w:sz w:val="22"/>
        <w:szCs w:val="22"/>
      </w:rPr>
      <w:t xml:space="preserve">Request for copy of audio recording                                                                                                     </w:t>
    </w:r>
    <w:r>
      <w:rPr>
        <w:sz w:val="22"/>
        <w:szCs w:val="22"/>
      </w:rPr>
      <w:t xml:space="preserve">                   </w:t>
    </w:r>
    <w:r w:rsidRPr="00D84A00">
      <w:rPr>
        <w:sz w:val="22"/>
        <w:szCs w:val="22"/>
      </w:rPr>
      <w:t xml:space="preserve">Page </w:t>
    </w:r>
    <w:r>
      <w:rPr>
        <w:sz w:val="22"/>
        <w:szCs w:val="22"/>
      </w:rPr>
      <w:t>1</w:t>
    </w:r>
    <w:r w:rsidRPr="00D84A00">
      <w:rPr>
        <w:sz w:val="22"/>
        <w:szCs w:val="22"/>
      </w:rPr>
      <w:t xml:space="preserve"> of 2 </w:t>
    </w:r>
  </w:p>
  <w:p w14:paraId="0CE8CCA4" w14:textId="77777777" w:rsidR="00D84A00" w:rsidRDefault="00D84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1B12" w14:textId="77777777" w:rsidR="009C7240" w:rsidRDefault="009C7240" w:rsidP="00FB4E3D">
      <w:pPr>
        <w:spacing w:after="0" w:line="240" w:lineRule="auto"/>
      </w:pPr>
      <w:r>
        <w:separator/>
      </w:r>
    </w:p>
  </w:footnote>
  <w:footnote w:type="continuationSeparator" w:id="0">
    <w:p w14:paraId="5093A819" w14:textId="77777777" w:rsidR="009C7240" w:rsidRDefault="009C7240" w:rsidP="00FB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2685" w14:textId="77777777" w:rsidR="009C7240" w:rsidRDefault="009C72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6C5C19" wp14:editId="52056A37">
          <wp:simplePos x="0" y="0"/>
          <wp:positionH relativeFrom="page">
            <wp:posOffset>334010</wp:posOffset>
          </wp:positionH>
          <wp:positionV relativeFrom="paragraph">
            <wp:posOffset>-87630</wp:posOffset>
          </wp:positionV>
          <wp:extent cx="1417955" cy="889635"/>
          <wp:effectExtent l="0" t="0" r="0" b="0"/>
          <wp:wrapNone/>
          <wp:docPr id="14013467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55033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1E6"/>
    <w:multiLevelType w:val="hybridMultilevel"/>
    <w:tmpl w:val="B9907DC4"/>
    <w:lvl w:ilvl="0" w:tplc="F57645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B160D"/>
    <w:multiLevelType w:val="hybridMultilevel"/>
    <w:tmpl w:val="2A50C152"/>
    <w:lvl w:ilvl="0" w:tplc="304EA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417DD"/>
    <w:multiLevelType w:val="hybridMultilevel"/>
    <w:tmpl w:val="83C23A2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93750">
    <w:abstractNumId w:val="1"/>
  </w:num>
  <w:num w:numId="2" w16cid:durableId="434904358">
    <w:abstractNumId w:val="0"/>
  </w:num>
  <w:num w:numId="3" w16cid:durableId="94453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40"/>
    <w:rsid w:val="00001926"/>
    <w:rsid w:val="00070703"/>
    <w:rsid w:val="0008351F"/>
    <w:rsid w:val="000C364A"/>
    <w:rsid w:val="001323FD"/>
    <w:rsid w:val="0013563A"/>
    <w:rsid w:val="00142FF7"/>
    <w:rsid w:val="00151894"/>
    <w:rsid w:val="00167467"/>
    <w:rsid w:val="001706F1"/>
    <w:rsid w:val="001E49EE"/>
    <w:rsid w:val="00215BE4"/>
    <w:rsid w:val="00244870"/>
    <w:rsid w:val="0027199D"/>
    <w:rsid w:val="00282184"/>
    <w:rsid w:val="0028394C"/>
    <w:rsid w:val="002C079B"/>
    <w:rsid w:val="002C5E93"/>
    <w:rsid w:val="00314373"/>
    <w:rsid w:val="00320F49"/>
    <w:rsid w:val="00331CFF"/>
    <w:rsid w:val="00366EC2"/>
    <w:rsid w:val="00390DC6"/>
    <w:rsid w:val="003C6438"/>
    <w:rsid w:val="00400176"/>
    <w:rsid w:val="0042240B"/>
    <w:rsid w:val="004605B1"/>
    <w:rsid w:val="0048509F"/>
    <w:rsid w:val="00495180"/>
    <w:rsid w:val="004E0ADA"/>
    <w:rsid w:val="00512825"/>
    <w:rsid w:val="00531FF4"/>
    <w:rsid w:val="00535E1A"/>
    <w:rsid w:val="005943D8"/>
    <w:rsid w:val="005E423B"/>
    <w:rsid w:val="005F481F"/>
    <w:rsid w:val="00601823"/>
    <w:rsid w:val="00653A06"/>
    <w:rsid w:val="00667C4E"/>
    <w:rsid w:val="00672CF1"/>
    <w:rsid w:val="00683A0B"/>
    <w:rsid w:val="006A67C5"/>
    <w:rsid w:val="006E3EAA"/>
    <w:rsid w:val="006E7573"/>
    <w:rsid w:val="00757728"/>
    <w:rsid w:val="007E2803"/>
    <w:rsid w:val="00820929"/>
    <w:rsid w:val="00877EC5"/>
    <w:rsid w:val="008D15C4"/>
    <w:rsid w:val="00904BAE"/>
    <w:rsid w:val="009275BA"/>
    <w:rsid w:val="0094271D"/>
    <w:rsid w:val="00952153"/>
    <w:rsid w:val="009777B3"/>
    <w:rsid w:val="00980931"/>
    <w:rsid w:val="00981C01"/>
    <w:rsid w:val="009C7240"/>
    <w:rsid w:val="00A23BB9"/>
    <w:rsid w:val="00A36E9C"/>
    <w:rsid w:val="00A53D46"/>
    <w:rsid w:val="00A721D1"/>
    <w:rsid w:val="00A742B1"/>
    <w:rsid w:val="00A814FC"/>
    <w:rsid w:val="00A83E44"/>
    <w:rsid w:val="00A84A85"/>
    <w:rsid w:val="00A86ED7"/>
    <w:rsid w:val="00A91C2B"/>
    <w:rsid w:val="00AB4C75"/>
    <w:rsid w:val="00AC6412"/>
    <w:rsid w:val="00AD30C3"/>
    <w:rsid w:val="00AF09E7"/>
    <w:rsid w:val="00B10604"/>
    <w:rsid w:val="00B569C4"/>
    <w:rsid w:val="00C024F2"/>
    <w:rsid w:val="00C32821"/>
    <w:rsid w:val="00C42E4F"/>
    <w:rsid w:val="00C44FBE"/>
    <w:rsid w:val="00C66A53"/>
    <w:rsid w:val="00CA29A3"/>
    <w:rsid w:val="00CE5A6F"/>
    <w:rsid w:val="00CF4203"/>
    <w:rsid w:val="00D35952"/>
    <w:rsid w:val="00D47BC2"/>
    <w:rsid w:val="00D62DCB"/>
    <w:rsid w:val="00D66D71"/>
    <w:rsid w:val="00D706D3"/>
    <w:rsid w:val="00D77FC1"/>
    <w:rsid w:val="00D84A00"/>
    <w:rsid w:val="00D84D20"/>
    <w:rsid w:val="00D91805"/>
    <w:rsid w:val="00DB0C36"/>
    <w:rsid w:val="00DB6B27"/>
    <w:rsid w:val="00E02170"/>
    <w:rsid w:val="00E34588"/>
    <w:rsid w:val="00E37147"/>
    <w:rsid w:val="00E67468"/>
    <w:rsid w:val="00E77051"/>
    <w:rsid w:val="00E967EA"/>
    <w:rsid w:val="00EF163E"/>
    <w:rsid w:val="00F358BE"/>
    <w:rsid w:val="00F463D3"/>
    <w:rsid w:val="00F87DCB"/>
    <w:rsid w:val="00FB4E3D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C1246"/>
  <w15:chartTrackingRefBased/>
  <w15:docId w15:val="{FFBA0B3A-7534-4B60-B4D3-999235AE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F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E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03F6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E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03F6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E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03F6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E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03F6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E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03F6B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E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E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E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E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1A"/>
    <w:rPr>
      <w:rFonts w:asciiTheme="majorHAnsi" w:eastAsiaTheme="majorEastAsia" w:hAnsiTheme="majorHAnsi" w:cstheme="majorBidi"/>
      <w:color w:val="003F6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1A"/>
    <w:rPr>
      <w:rFonts w:asciiTheme="majorHAnsi" w:eastAsiaTheme="majorEastAsia" w:hAnsiTheme="majorHAnsi" w:cstheme="majorBidi"/>
      <w:color w:val="003F6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E1A"/>
    <w:rPr>
      <w:rFonts w:eastAsiaTheme="majorEastAsia" w:cstheme="majorBidi"/>
      <w:color w:val="003F6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1A"/>
    <w:rPr>
      <w:rFonts w:eastAsiaTheme="majorEastAsia" w:cstheme="majorBidi"/>
      <w:i/>
      <w:iCs/>
      <w:color w:val="003F6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E1A"/>
    <w:rPr>
      <w:rFonts w:eastAsiaTheme="majorEastAsia" w:cstheme="majorBidi"/>
      <w:color w:val="003F6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E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E1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5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E1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5E1A"/>
    <w:rPr>
      <w:i/>
      <w:iCs/>
      <w:color w:val="003F6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E1A"/>
    <w:pPr>
      <w:pBdr>
        <w:top w:val="single" w:sz="4" w:space="10" w:color="003F6B" w:themeColor="accent1" w:themeShade="BF"/>
        <w:bottom w:val="single" w:sz="4" w:space="10" w:color="003F6B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03F6B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E1A"/>
    <w:rPr>
      <w:i/>
      <w:iCs/>
      <w:color w:val="003F6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E1A"/>
    <w:rPr>
      <w:b/>
      <w:bCs/>
      <w:smallCaps/>
      <w:color w:val="003F6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4E3D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4E3D"/>
  </w:style>
  <w:style w:type="paragraph" w:styleId="Footer">
    <w:name w:val="footer"/>
    <w:basedOn w:val="Normal"/>
    <w:link w:val="FooterChar"/>
    <w:uiPriority w:val="99"/>
    <w:unhideWhenUsed/>
    <w:rsid w:val="00FB4E3D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4E3D"/>
  </w:style>
  <w:style w:type="character" w:customStyle="1" w:styleId="CitylinkInstructionsHiddenText">
    <w:name w:val="# Citylink Instructions (Hidden Text)"/>
    <w:uiPriority w:val="1"/>
    <w:qFormat/>
    <w:rsid w:val="00672CF1"/>
    <w:rPr>
      <w:i/>
      <w:iCs/>
      <w:caps w:val="0"/>
      <w:smallCaps w:val="0"/>
      <w:strike w:val="0"/>
      <w:dstrike w:val="0"/>
      <w:vanish/>
      <w:color w:val="FF0000"/>
      <w:vertAlign w:val="baseline"/>
    </w:rPr>
  </w:style>
  <w:style w:type="paragraph" w:customStyle="1" w:styleId="MCVText">
    <w:name w:val="# MCV Text"/>
    <w:basedOn w:val="Normal"/>
    <w:qFormat/>
    <w:rsid w:val="00672CF1"/>
    <w:pPr>
      <w:spacing w:after="0" w:line="240" w:lineRule="auto"/>
    </w:pPr>
    <w:rPr>
      <w:rFonts w:ascii="Arial" w:eastAsiaTheme="minorEastAsia" w:hAnsi="Arial"/>
      <w:kern w:val="0"/>
      <w:sz w:val="21"/>
      <w:szCs w:val="24"/>
      <w:lang w:val="en-US"/>
      <w14:ligatures w14:val="none"/>
    </w:rPr>
  </w:style>
  <w:style w:type="paragraph" w:customStyle="1" w:styleId="MCVSuburbStatePostcode">
    <w:name w:val="# MCV Suburb State Postcode"/>
    <w:basedOn w:val="MCVText"/>
    <w:next w:val="MCVText"/>
    <w:qFormat/>
    <w:rsid w:val="00672CF1"/>
    <w:rPr>
      <w:caps/>
      <w:szCs w:val="20"/>
    </w:rPr>
  </w:style>
  <w:style w:type="paragraph" w:customStyle="1" w:styleId="MCVSubject">
    <w:name w:val="# MCV Subject"/>
    <w:basedOn w:val="MCVText"/>
    <w:next w:val="MCVText"/>
    <w:qFormat/>
    <w:rsid w:val="00672CF1"/>
    <w:rPr>
      <w:b/>
      <w:bCs/>
      <w:caps/>
      <w:szCs w:val="20"/>
    </w:rPr>
  </w:style>
  <w:style w:type="paragraph" w:customStyle="1" w:styleId="MCVAddressDetails">
    <w:name w:val="# MCV Address Details"/>
    <w:qFormat/>
    <w:rsid w:val="00672CF1"/>
    <w:pPr>
      <w:spacing w:after="0" w:line="240" w:lineRule="auto"/>
    </w:pPr>
    <w:rPr>
      <w:rFonts w:ascii="Arial" w:eastAsiaTheme="minorEastAsia" w:hAnsi="Arial"/>
      <w:noProof/>
      <w:kern w:val="0"/>
      <w:sz w:val="20"/>
      <w:lang w:val="en-US"/>
      <w14:ligatures w14:val="none"/>
    </w:rPr>
  </w:style>
  <w:style w:type="paragraph" w:customStyle="1" w:styleId="MCVDearName">
    <w:name w:val="# MCV Dear Name"/>
    <w:next w:val="MCVSubject"/>
    <w:qFormat/>
    <w:rsid w:val="00672CF1"/>
    <w:pPr>
      <w:spacing w:after="0" w:line="240" w:lineRule="auto"/>
    </w:pPr>
    <w:rPr>
      <w:rFonts w:ascii="Arial" w:eastAsiaTheme="minorEastAsia" w:hAnsi="Arial"/>
      <w:kern w:val="0"/>
      <w:sz w:val="20"/>
      <w:lang w:val="en-US"/>
      <w14:ligatures w14:val="none"/>
    </w:rPr>
  </w:style>
  <w:style w:type="paragraph" w:customStyle="1" w:styleId="MCVYoursSincerely">
    <w:name w:val="# MCV Yours Sincerely"/>
    <w:basedOn w:val="MCVText"/>
    <w:next w:val="Normal"/>
    <w:qFormat/>
    <w:rsid w:val="00672CF1"/>
    <w:pPr>
      <w:keepNext/>
      <w:keepLines/>
      <w:spacing w:after="120"/>
    </w:pPr>
  </w:style>
  <w:style w:type="paragraph" w:customStyle="1" w:styleId="HeadingFour">
    <w:name w:val="Heading Four"/>
    <w:qFormat/>
    <w:rsid w:val="00C66A53"/>
    <w:pPr>
      <w:spacing w:after="120" w:line="240" w:lineRule="auto"/>
    </w:pPr>
    <w:rPr>
      <w:rFonts w:ascii="Arial" w:hAnsi="Arial" w:cs="Arial-BoldMT"/>
      <w:b/>
      <w:color w:val="303F36" w:themeColor="background2" w:themeShade="40"/>
      <w:kern w:val="0"/>
      <w:sz w:val="20"/>
      <w:szCs w:val="18"/>
      <w:lang w:val="en-US"/>
      <w14:ligatures w14:val="none"/>
    </w:rPr>
  </w:style>
  <w:style w:type="table" w:styleId="TableGrid">
    <w:name w:val="Table Grid"/>
    <w:basedOn w:val="TableNormal"/>
    <w:uiPriority w:val="39"/>
    <w:rsid w:val="0051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2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A84A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9xdi\Downloads\MCV%20letterhead%20(3).dotx" TargetMode="External"/></Relationships>
</file>

<file path=word/theme/theme1.xml><?xml version="1.0" encoding="utf-8"?>
<a:theme xmlns:a="http://schemas.openxmlformats.org/drawingml/2006/main" name="Office Theme">
  <a:themeElements>
    <a:clrScheme name="MCV colours">
      <a:dk1>
        <a:srgbClr val="000000"/>
      </a:dk1>
      <a:lt1>
        <a:sysClr val="window" lastClr="FFFFFF"/>
      </a:lt1>
      <a:dk2>
        <a:srgbClr val="002D50"/>
      </a:dk2>
      <a:lt2>
        <a:srgbClr val="DDE5E0"/>
      </a:lt2>
      <a:accent1>
        <a:srgbClr val="00558F"/>
      </a:accent1>
      <a:accent2>
        <a:srgbClr val="0091D0"/>
      </a:accent2>
      <a:accent3>
        <a:srgbClr val="165EA9"/>
      </a:accent3>
      <a:accent4>
        <a:srgbClr val="0F9ED5"/>
      </a:accent4>
      <a:accent5>
        <a:srgbClr val="00AEE2"/>
      </a:accent5>
      <a:accent6>
        <a:srgbClr val="E2B63E"/>
      </a:accent6>
      <a:hlink>
        <a:srgbClr val="60CBF3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21" ma:contentTypeDescription="Create a new document." ma:contentTypeScope="" ma:versionID="db0007bfdb41546b636cf248d8ccc708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fce379746c95ec2dd36566df613513af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6cf74-5d64-4804-bef4-1052e98b19f6" xsi:nil="true"/>
    <Notes xmlns="90bedf4e-6c64-48e7-a4bf-431dc727e838" xsi:nil="true"/>
    <lcf76f155ced4ddcb4097134ff3c332f xmlns="90bedf4e-6c64-48e7-a4bf-431dc727e8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AA861-DED5-42C4-A834-A354D16B2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519D4-5336-4610-B1A6-9D45132DD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F06E8-3B6A-4452-88B7-B1392AB0F44F}">
  <ds:schemaRefs>
    <ds:schemaRef ds:uri="http://schemas.microsoft.com/office/2006/metadata/properties"/>
    <ds:schemaRef ds:uri="http://schemas.microsoft.com/office/infopath/2007/PartnerControls"/>
    <ds:schemaRef ds:uri="4046cf74-5d64-4804-bef4-1052e98b19f6"/>
    <ds:schemaRef ds:uri="90bedf4e-6c64-48e7-a4bf-431dc727e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MCV letterhead (3).dotx</Template>
  <TotalTime>117</TotalTime>
  <Pages>1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 Grivas (CSV)</dc:creator>
  <cp:keywords/>
  <dc:description/>
  <cp:lastModifiedBy>Scarlett Mahony (CSV)</cp:lastModifiedBy>
  <cp:revision>73</cp:revision>
  <dcterms:created xsi:type="dcterms:W3CDTF">2025-07-07T18:08:00Z</dcterms:created>
  <dcterms:modified xsi:type="dcterms:W3CDTF">2025-07-07T04:54:00Z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