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4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4"/>
      </w:tblGrid>
      <w:tr w:rsidR="009150C5" w14:paraId="6D0BB319" w14:textId="77777777" w:rsidTr="00555CBC">
        <w:trPr>
          <w:trHeight w:val="288"/>
        </w:trPr>
        <w:tc>
          <w:tcPr>
            <w:tcW w:w="9924" w:type="dxa"/>
            <w:tcBorders>
              <w:top w:val="single" w:sz="4" w:space="0" w:color="000000"/>
              <w:right w:val="single" w:sz="4" w:space="0" w:color="auto"/>
            </w:tcBorders>
          </w:tcPr>
          <w:p w14:paraId="6CD185F1" w14:textId="77777777" w:rsidR="009150C5" w:rsidRPr="004A09FD" w:rsidRDefault="009150C5" w:rsidP="009150C5">
            <w:pPr>
              <w:pStyle w:val="TableParagraph"/>
              <w:spacing w:before="19"/>
              <w:ind w:left="12" w:right="4"/>
              <w:jc w:val="center"/>
              <w:rPr>
                <w:b/>
                <w:sz w:val="32"/>
                <w:szCs w:val="24"/>
              </w:rPr>
            </w:pPr>
            <w:r w:rsidRPr="004A09FD">
              <w:rPr>
                <w:b/>
                <w:spacing w:val="-2"/>
                <w:sz w:val="32"/>
                <w:szCs w:val="24"/>
              </w:rPr>
              <w:t>FILING</w:t>
            </w:r>
            <w:r w:rsidRPr="004A09FD">
              <w:rPr>
                <w:b/>
                <w:spacing w:val="-11"/>
                <w:sz w:val="32"/>
                <w:szCs w:val="24"/>
              </w:rPr>
              <w:t xml:space="preserve"> </w:t>
            </w:r>
            <w:r w:rsidRPr="004A09FD">
              <w:rPr>
                <w:b/>
                <w:spacing w:val="-2"/>
                <w:sz w:val="32"/>
                <w:szCs w:val="24"/>
              </w:rPr>
              <w:t>HEARING</w:t>
            </w:r>
            <w:r w:rsidRPr="004A09FD">
              <w:rPr>
                <w:b/>
                <w:spacing w:val="-11"/>
                <w:sz w:val="32"/>
                <w:szCs w:val="24"/>
              </w:rPr>
              <w:t xml:space="preserve"> </w:t>
            </w:r>
            <w:r w:rsidRPr="004A09FD">
              <w:rPr>
                <w:b/>
                <w:spacing w:val="-2"/>
                <w:sz w:val="32"/>
                <w:szCs w:val="24"/>
              </w:rPr>
              <w:t>CHECKLIST</w:t>
            </w:r>
          </w:p>
          <w:p w14:paraId="42485C5A" w14:textId="3D0C6D2E" w:rsidR="009150C5" w:rsidRDefault="009150C5" w:rsidP="009150C5">
            <w:pPr>
              <w:pStyle w:val="TableParagraph"/>
              <w:spacing w:before="0"/>
              <w:ind w:left="0"/>
              <w:jc w:val="center"/>
              <w:rPr>
                <w:rFonts w:ascii="Times New Roman"/>
                <w:sz w:val="18"/>
              </w:rPr>
            </w:pPr>
            <w:r w:rsidRPr="004A09FD">
              <w:rPr>
                <w:b/>
                <w:w w:val="105"/>
                <w:sz w:val="32"/>
                <w:szCs w:val="24"/>
              </w:rPr>
              <w:t>To</w:t>
            </w:r>
            <w:r w:rsidRPr="004A09FD">
              <w:rPr>
                <w:b/>
                <w:spacing w:val="-15"/>
                <w:w w:val="105"/>
                <w:sz w:val="32"/>
                <w:szCs w:val="24"/>
              </w:rPr>
              <w:t xml:space="preserve"> </w:t>
            </w:r>
            <w:r w:rsidRPr="004A09FD">
              <w:rPr>
                <w:b/>
                <w:w w:val="105"/>
                <w:sz w:val="32"/>
                <w:szCs w:val="24"/>
              </w:rPr>
              <w:t>be</w:t>
            </w:r>
            <w:r w:rsidRPr="004A09FD">
              <w:rPr>
                <w:b/>
                <w:spacing w:val="-21"/>
                <w:w w:val="105"/>
                <w:sz w:val="32"/>
                <w:szCs w:val="24"/>
              </w:rPr>
              <w:t xml:space="preserve"> </w:t>
            </w:r>
            <w:r w:rsidRPr="004A09FD">
              <w:rPr>
                <w:b/>
                <w:w w:val="105"/>
                <w:sz w:val="32"/>
                <w:szCs w:val="24"/>
              </w:rPr>
              <w:t>completed</w:t>
            </w:r>
            <w:r w:rsidRPr="004A09FD">
              <w:rPr>
                <w:b/>
                <w:spacing w:val="-21"/>
                <w:w w:val="105"/>
                <w:sz w:val="32"/>
                <w:szCs w:val="24"/>
              </w:rPr>
              <w:t xml:space="preserve"> </w:t>
            </w:r>
            <w:r w:rsidRPr="004A09FD">
              <w:rPr>
                <w:b/>
                <w:w w:val="105"/>
                <w:sz w:val="32"/>
                <w:szCs w:val="24"/>
              </w:rPr>
              <w:t>and</w:t>
            </w:r>
            <w:r w:rsidRPr="004A09FD">
              <w:rPr>
                <w:b/>
                <w:spacing w:val="-16"/>
                <w:w w:val="105"/>
                <w:sz w:val="32"/>
                <w:szCs w:val="24"/>
              </w:rPr>
              <w:t xml:space="preserve"> </w:t>
            </w:r>
            <w:r w:rsidRPr="004A09FD">
              <w:rPr>
                <w:b/>
                <w:w w:val="105"/>
                <w:sz w:val="32"/>
                <w:szCs w:val="24"/>
              </w:rPr>
              <w:t>filed</w:t>
            </w:r>
            <w:r w:rsidRPr="004A09FD">
              <w:rPr>
                <w:b/>
                <w:spacing w:val="-17"/>
                <w:w w:val="105"/>
                <w:sz w:val="32"/>
                <w:szCs w:val="24"/>
              </w:rPr>
              <w:t xml:space="preserve"> </w:t>
            </w:r>
            <w:r w:rsidRPr="004A09FD">
              <w:rPr>
                <w:b/>
                <w:w w:val="105"/>
                <w:sz w:val="32"/>
                <w:szCs w:val="24"/>
              </w:rPr>
              <w:t>by</w:t>
            </w:r>
            <w:r w:rsidRPr="004A09FD">
              <w:rPr>
                <w:b/>
                <w:spacing w:val="-15"/>
                <w:w w:val="105"/>
                <w:sz w:val="32"/>
                <w:szCs w:val="24"/>
              </w:rPr>
              <w:t xml:space="preserve"> </w:t>
            </w:r>
            <w:r w:rsidRPr="004A09FD">
              <w:rPr>
                <w:b/>
                <w:w w:val="105"/>
                <w:sz w:val="32"/>
                <w:szCs w:val="24"/>
              </w:rPr>
              <w:t>the</w:t>
            </w:r>
            <w:r w:rsidRPr="004A09FD">
              <w:rPr>
                <w:b/>
                <w:spacing w:val="-16"/>
                <w:w w:val="105"/>
                <w:sz w:val="32"/>
                <w:szCs w:val="24"/>
              </w:rPr>
              <w:t xml:space="preserve"> </w:t>
            </w:r>
            <w:r w:rsidRPr="004A09FD">
              <w:rPr>
                <w:b/>
                <w:spacing w:val="-2"/>
                <w:w w:val="105"/>
                <w:sz w:val="32"/>
                <w:szCs w:val="24"/>
              </w:rPr>
              <w:t>Prosecution</w:t>
            </w:r>
          </w:p>
        </w:tc>
      </w:tr>
    </w:tbl>
    <w:p w14:paraId="3BE19844" w14:textId="77777777" w:rsidR="003F2118" w:rsidRPr="00FD2F56" w:rsidRDefault="003F2118" w:rsidP="00436D00">
      <w:pPr>
        <w:pStyle w:val="TableParagraph"/>
        <w:ind w:left="0"/>
        <w:rPr>
          <w:sz w:val="8"/>
          <w:szCs w:val="12"/>
        </w:rPr>
      </w:pPr>
    </w:p>
    <w:tbl>
      <w:tblPr>
        <w:tblW w:w="9939" w:type="dxa"/>
        <w:tblInd w:w="-4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9"/>
      </w:tblGrid>
      <w:tr w:rsidR="00B93C58" w14:paraId="4A997D30" w14:textId="77777777" w:rsidTr="007F732C">
        <w:trPr>
          <w:trHeight w:val="474"/>
        </w:trPr>
        <w:tc>
          <w:tcPr>
            <w:tcW w:w="99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83028C9" w14:textId="2FEBA097" w:rsidR="00B93C58" w:rsidRPr="004A09FD" w:rsidRDefault="0020557B" w:rsidP="00BD42FD">
            <w:pPr>
              <w:pStyle w:val="TableParagraph"/>
              <w:spacing w:before="9"/>
              <w:ind w:left="108"/>
              <w:rPr>
                <w:rFonts w:ascii="Times New Roman"/>
                <w:sz w:val="28"/>
                <w:szCs w:val="28"/>
              </w:rPr>
            </w:pPr>
            <w:sdt>
              <w:sdtPr>
                <w:rPr>
                  <w:b/>
                  <w:bCs/>
                  <w:spacing w:val="-5"/>
                  <w:sz w:val="28"/>
                  <w:szCs w:val="28"/>
                </w:rPr>
                <w:id w:val="2039927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3262">
                  <w:rPr>
                    <w:rFonts w:ascii="MS Gothic" w:eastAsia="MS Gothic" w:hAnsi="MS Gothic" w:hint="eastAsia"/>
                    <w:b/>
                    <w:bCs/>
                    <w:spacing w:val="-5"/>
                    <w:sz w:val="28"/>
                    <w:szCs w:val="28"/>
                  </w:rPr>
                  <w:t>☐</w:t>
                </w:r>
              </w:sdtContent>
            </w:sdt>
            <w:r w:rsidR="00B93C58" w:rsidRPr="004A09FD">
              <w:rPr>
                <w:b/>
                <w:bCs/>
                <w:spacing w:val="-5"/>
                <w:sz w:val="28"/>
                <w:szCs w:val="28"/>
              </w:rPr>
              <w:t xml:space="preserve"> Sexual offences  </w:t>
            </w:r>
            <w:sdt>
              <w:sdtPr>
                <w:rPr>
                  <w:b/>
                  <w:bCs/>
                  <w:spacing w:val="-5"/>
                  <w:sz w:val="28"/>
                  <w:szCs w:val="28"/>
                </w:rPr>
                <w:id w:val="459384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588D" w:rsidRPr="004A09FD">
                  <w:rPr>
                    <w:rFonts w:ascii="MS Gothic" w:eastAsia="MS Gothic" w:hAnsi="MS Gothic" w:hint="eastAsia"/>
                    <w:b/>
                    <w:bCs/>
                    <w:spacing w:val="-5"/>
                    <w:sz w:val="28"/>
                    <w:szCs w:val="28"/>
                  </w:rPr>
                  <w:t>☐</w:t>
                </w:r>
              </w:sdtContent>
            </w:sdt>
            <w:r w:rsidR="00AC588D" w:rsidRPr="004A09FD"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 w:rsidR="00FA54F0">
              <w:rPr>
                <w:b/>
                <w:bCs/>
                <w:spacing w:val="-5"/>
                <w:sz w:val="28"/>
                <w:szCs w:val="28"/>
              </w:rPr>
              <w:t>Ch</w:t>
            </w:r>
            <w:r w:rsidR="00AC588D">
              <w:rPr>
                <w:b/>
                <w:bCs/>
                <w:spacing w:val="-5"/>
                <w:sz w:val="28"/>
                <w:szCs w:val="28"/>
              </w:rPr>
              <w:t>ild / Cog Imp</w:t>
            </w:r>
            <w:r w:rsidR="00AC588D" w:rsidRPr="004A09FD">
              <w:rPr>
                <w:b/>
                <w:bCs/>
                <w:spacing w:val="-5"/>
                <w:sz w:val="28"/>
                <w:szCs w:val="28"/>
              </w:rPr>
              <w:t xml:space="preserve">  </w:t>
            </w:r>
            <w:sdt>
              <w:sdtPr>
                <w:rPr>
                  <w:b/>
                  <w:bCs/>
                  <w:spacing w:val="-5"/>
                  <w:sz w:val="28"/>
                  <w:szCs w:val="28"/>
                </w:rPr>
                <w:id w:val="-1706554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C58" w:rsidRPr="004A09FD">
                  <w:rPr>
                    <w:rFonts w:ascii="MS Gothic" w:eastAsia="MS Gothic" w:hAnsi="MS Gothic" w:hint="eastAsia"/>
                    <w:b/>
                    <w:bCs/>
                    <w:spacing w:val="-5"/>
                    <w:sz w:val="28"/>
                    <w:szCs w:val="28"/>
                  </w:rPr>
                  <w:t>☐</w:t>
                </w:r>
              </w:sdtContent>
            </w:sdt>
            <w:r w:rsidR="00B93C58" w:rsidRPr="004A09FD">
              <w:rPr>
                <w:b/>
                <w:bCs/>
                <w:spacing w:val="-5"/>
                <w:sz w:val="28"/>
                <w:szCs w:val="28"/>
              </w:rPr>
              <w:t xml:space="preserve"> Family Violence  </w:t>
            </w:r>
            <w:sdt>
              <w:sdtPr>
                <w:rPr>
                  <w:b/>
                  <w:bCs/>
                  <w:spacing w:val="-5"/>
                  <w:sz w:val="28"/>
                  <w:szCs w:val="28"/>
                </w:rPr>
                <w:id w:val="-2085910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C58" w:rsidRPr="004A09FD">
                  <w:rPr>
                    <w:rFonts w:ascii="MS Gothic" w:eastAsia="MS Gothic" w:hAnsi="MS Gothic" w:hint="eastAsia"/>
                    <w:b/>
                    <w:bCs/>
                    <w:spacing w:val="-5"/>
                    <w:sz w:val="28"/>
                    <w:szCs w:val="28"/>
                  </w:rPr>
                  <w:t>☐</w:t>
                </w:r>
              </w:sdtContent>
            </w:sdt>
            <w:r w:rsidR="00B93C58" w:rsidRPr="004A09FD">
              <w:rPr>
                <w:b/>
                <w:bCs/>
                <w:spacing w:val="-5"/>
                <w:sz w:val="28"/>
                <w:szCs w:val="28"/>
              </w:rPr>
              <w:t xml:space="preserve"> Stalking</w:t>
            </w:r>
          </w:p>
        </w:tc>
      </w:tr>
      <w:tr w:rsidR="00B93C58" w14:paraId="6E7F507C" w14:textId="77777777" w:rsidTr="007F732C">
        <w:trPr>
          <w:trHeight w:val="474"/>
        </w:trPr>
        <w:tc>
          <w:tcPr>
            <w:tcW w:w="9939" w:type="dxa"/>
            <w:tcBorders>
              <w:left w:val="single" w:sz="12" w:space="0" w:color="auto"/>
              <w:right w:val="single" w:sz="12" w:space="0" w:color="auto"/>
            </w:tcBorders>
          </w:tcPr>
          <w:p w14:paraId="1143BB90" w14:textId="6AE49024" w:rsidR="00B93C58" w:rsidRPr="004A09FD" w:rsidRDefault="0020557B" w:rsidP="00815F4D">
            <w:pPr>
              <w:pStyle w:val="TableParagraph"/>
              <w:spacing w:before="9"/>
              <w:ind w:left="108"/>
              <w:rPr>
                <w:rFonts w:ascii="Times New Roman"/>
                <w:sz w:val="28"/>
                <w:szCs w:val="28"/>
              </w:rPr>
            </w:pPr>
            <w:sdt>
              <w:sdtPr>
                <w:rPr>
                  <w:b/>
                  <w:bCs/>
                  <w:spacing w:val="-5"/>
                  <w:sz w:val="28"/>
                  <w:szCs w:val="28"/>
                </w:rPr>
                <w:id w:val="1649174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pacing w:val="-5"/>
                    <w:sz w:val="28"/>
                    <w:szCs w:val="28"/>
                  </w:rPr>
                  <w:t>☐</w:t>
                </w:r>
              </w:sdtContent>
            </w:sdt>
            <w:r w:rsidR="00B93C58" w:rsidRPr="004A09FD">
              <w:rPr>
                <w:b/>
                <w:bCs/>
                <w:spacing w:val="-5"/>
                <w:sz w:val="28"/>
                <w:szCs w:val="28"/>
              </w:rPr>
              <w:t xml:space="preserve"> Part 4.6A CPA </w:t>
            </w:r>
            <w:r w:rsidR="00B93C58" w:rsidRPr="004A09FD">
              <w:rPr>
                <w:spacing w:val="-5"/>
                <w:sz w:val="28"/>
                <w:szCs w:val="28"/>
              </w:rPr>
              <w:t>(</w:t>
            </w:r>
            <w:r w:rsidR="00500225">
              <w:rPr>
                <w:spacing w:val="-5"/>
                <w:sz w:val="28"/>
                <w:szCs w:val="28"/>
              </w:rPr>
              <w:t>e</w:t>
            </w:r>
            <w:r w:rsidR="00B93C58" w:rsidRPr="004A09FD">
              <w:rPr>
                <w:spacing w:val="-5"/>
                <w:sz w:val="28"/>
                <w:szCs w:val="28"/>
              </w:rPr>
              <w:t>arly committal for trial to SCV)</w:t>
            </w:r>
          </w:p>
        </w:tc>
      </w:tr>
      <w:tr w:rsidR="00B93C58" w14:paraId="7ED80E37" w14:textId="77777777" w:rsidTr="007F732C">
        <w:trPr>
          <w:trHeight w:val="474"/>
        </w:trPr>
        <w:tc>
          <w:tcPr>
            <w:tcW w:w="99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E33794" w14:textId="1AF4FBAB" w:rsidR="00B93C58" w:rsidRPr="004A09FD" w:rsidRDefault="0020557B" w:rsidP="00815F4D">
            <w:pPr>
              <w:pStyle w:val="TableParagraph"/>
              <w:spacing w:before="9"/>
              <w:ind w:left="108"/>
              <w:rPr>
                <w:rFonts w:ascii="Times New Roman"/>
                <w:sz w:val="28"/>
                <w:szCs w:val="28"/>
              </w:rPr>
            </w:pPr>
            <w:sdt>
              <w:sdtPr>
                <w:rPr>
                  <w:b/>
                  <w:bCs/>
                  <w:spacing w:val="-5"/>
                  <w:sz w:val="28"/>
                  <w:szCs w:val="28"/>
                </w:rPr>
                <w:id w:val="291025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pacing w:val="-5"/>
                    <w:sz w:val="28"/>
                    <w:szCs w:val="28"/>
                  </w:rPr>
                  <w:t>☐</w:t>
                </w:r>
              </w:sdtContent>
            </w:sdt>
            <w:r w:rsidR="00B93C58" w:rsidRPr="004A09FD">
              <w:rPr>
                <w:b/>
                <w:bCs/>
                <w:spacing w:val="-5"/>
                <w:sz w:val="28"/>
                <w:szCs w:val="28"/>
              </w:rPr>
              <w:t xml:space="preserve"> All other matters</w:t>
            </w:r>
          </w:p>
        </w:tc>
      </w:tr>
    </w:tbl>
    <w:p w14:paraId="6E00FE0F" w14:textId="77777777" w:rsidR="00527136" w:rsidRPr="00FD2F56" w:rsidRDefault="00527136" w:rsidP="009B4A38">
      <w:pPr>
        <w:pStyle w:val="TableParagraph"/>
        <w:rPr>
          <w:sz w:val="8"/>
          <w:szCs w:val="12"/>
        </w:rPr>
      </w:pPr>
    </w:p>
    <w:tbl>
      <w:tblPr>
        <w:tblW w:w="9939" w:type="dxa"/>
        <w:tblInd w:w="-4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6"/>
        <w:gridCol w:w="7513"/>
      </w:tblGrid>
      <w:tr w:rsidR="00527136" w14:paraId="65E9FFF3" w14:textId="77777777" w:rsidTr="00296D9C">
        <w:trPr>
          <w:trHeight w:val="474"/>
        </w:trPr>
        <w:tc>
          <w:tcPr>
            <w:tcW w:w="2426" w:type="dxa"/>
            <w:tcBorders>
              <w:top w:val="single" w:sz="8" w:space="0" w:color="auto"/>
            </w:tcBorders>
          </w:tcPr>
          <w:p w14:paraId="411710B2" w14:textId="77777777" w:rsidR="00527136" w:rsidRPr="00E41F33" w:rsidRDefault="00527136" w:rsidP="00555CBC">
            <w:pPr>
              <w:pStyle w:val="TableParagraph"/>
              <w:spacing w:before="9"/>
              <w:ind w:left="108"/>
              <w:rPr>
                <w:b/>
                <w:sz w:val="20"/>
                <w:szCs w:val="24"/>
              </w:rPr>
            </w:pPr>
            <w:r w:rsidRPr="00E41F33">
              <w:rPr>
                <w:b/>
                <w:sz w:val="20"/>
                <w:szCs w:val="24"/>
              </w:rPr>
              <w:t>Name</w:t>
            </w:r>
            <w:r w:rsidRPr="00E41F33">
              <w:rPr>
                <w:b/>
                <w:spacing w:val="7"/>
                <w:sz w:val="20"/>
                <w:szCs w:val="24"/>
              </w:rPr>
              <w:t xml:space="preserve"> </w:t>
            </w:r>
            <w:r w:rsidRPr="00E41F33">
              <w:rPr>
                <w:b/>
                <w:sz w:val="20"/>
                <w:szCs w:val="24"/>
              </w:rPr>
              <w:t>of</w:t>
            </w:r>
            <w:r w:rsidRPr="00E41F33">
              <w:rPr>
                <w:b/>
                <w:spacing w:val="11"/>
                <w:sz w:val="20"/>
                <w:szCs w:val="24"/>
              </w:rPr>
              <w:t xml:space="preserve"> </w:t>
            </w:r>
            <w:r w:rsidRPr="00E41F33">
              <w:rPr>
                <w:b/>
                <w:spacing w:val="-2"/>
                <w:sz w:val="20"/>
                <w:szCs w:val="24"/>
              </w:rPr>
              <w:t>accused:</w:t>
            </w:r>
          </w:p>
        </w:tc>
        <w:tc>
          <w:tcPr>
            <w:tcW w:w="7513" w:type="dxa"/>
            <w:tcBorders>
              <w:top w:val="single" w:sz="8" w:space="0" w:color="auto"/>
            </w:tcBorders>
          </w:tcPr>
          <w:p w14:paraId="2CE8469F" w14:textId="1E9BA1EE" w:rsidR="00527136" w:rsidRDefault="001C3262" w:rsidP="00555CBC">
            <w:pPr>
              <w:pStyle w:val="TableParagraph"/>
              <w:spacing w:before="9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 w:rsidR="0020557B">
              <w:rPr>
                <w:rFonts w:ascii="Times New Roman"/>
                <w:sz w:val="18"/>
              </w:rPr>
              <w:t> </w:t>
            </w:r>
            <w:r w:rsidR="0020557B">
              <w:rPr>
                <w:rFonts w:ascii="Times New Roman"/>
                <w:sz w:val="18"/>
              </w:rPr>
              <w:t> </w:t>
            </w:r>
            <w:r w:rsidR="0020557B">
              <w:rPr>
                <w:rFonts w:ascii="Times New Roman"/>
                <w:sz w:val="18"/>
              </w:rPr>
              <w:t> </w:t>
            </w:r>
            <w:r w:rsidR="0020557B">
              <w:rPr>
                <w:rFonts w:ascii="Times New Roman"/>
                <w:sz w:val="18"/>
              </w:rPr>
              <w:t> </w:t>
            </w:r>
            <w:r w:rsidR="0020557B">
              <w:rPr>
                <w:rFonts w:ascii="Times New Roman"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0"/>
          </w:p>
        </w:tc>
      </w:tr>
      <w:tr w:rsidR="00527136" w:rsidRPr="003E15D9" w14:paraId="703E7AC9" w14:textId="77777777" w:rsidTr="00555CBC">
        <w:trPr>
          <w:trHeight w:val="483"/>
        </w:trPr>
        <w:tc>
          <w:tcPr>
            <w:tcW w:w="2426" w:type="dxa"/>
            <w:tcBorders>
              <w:bottom w:val="single" w:sz="4" w:space="0" w:color="000000"/>
            </w:tcBorders>
          </w:tcPr>
          <w:p w14:paraId="5D0D0456" w14:textId="77777777" w:rsidR="00527136" w:rsidRPr="00E41F33" w:rsidRDefault="00527136" w:rsidP="00555CBC">
            <w:pPr>
              <w:pStyle w:val="TableParagraph"/>
              <w:spacing w:before="9"/>
              <w:ind w:left="108"/>
              <w:rPr>
                <w:b/>
                <w:sz w:val="20"/>
                <w:szCs w:val="24"/>
              </w:rPr>
            </w:pPr>
            <w:r w:rsidRPr="00E41F33">
              <w:rPr>
                <w:b/>
                <w:sz w:val="20"/>
                <w:szCs w:val="24"/>
              </w:rPr>
              <w:t>Court reference no.:</w:t>
            </w:r>
          </w:p>
        </w:tc>
        <w:tc>
          <w:tcPr>
            <w:tcW w:w="7513" w:type="dxa"/>
            <w:tcBorders>
              <w:bottom w:val="single" w:sz="4" w:space="0" w:color="000000"/>
            </w:tcBorders>
          </w:tcPr>
          <w:p w14:paraId="576C4922" w14:textId="4A96AD7C" w:rsidR="00527136" w:rsidRPr="003E15D9" w:rsidRDefault="001C3262" w:rsidP="00555CBC">
            <w:pPr>
              <w:pStyle w:val="TableParagraph"/>
              <w:spacing w:before="9"/>
              <w:ind w:left="108"/>
              <w:rPr>
                <w:b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 w:rsidR="0020557B">
              <w:rPr>
                <w:rFonts w:ascii="Times New Roman"/>
                <w:sz w:val="18"/>
              </w:rPr>
              <w:t> </w:t>
            </w:r>
            <w:r w:rsidR="0020557B">
              <w:rPr>
                <w:rFonts w:ascii="Times New Roman"/>
                <w:sz w:val="18"/>
              </w:rPr>
              <w:t> </w:t>
            </w:r>
            <w:r w:rsidR="0020557B">
              <w:rPr>
                <w:rFonts w:ascii="Times New Roman"/>
                <w:sz w:val="18"/>
              </w:rPr>
              <w:t> </w:t>
            </w:r>
            <w:r w:rsidR="0020557B">
              <w:rPr>
                <w:rFonts w:ascii="Times New Roman"/>
                <w:sz w:val="18"/>
              </w:rPr>
              <w:t> </w:t>
            </w:r>
            <w:r w:rsidR="0020557B">
              <w:rPr>
                <w:rFonts w:ascii="Times New Roman"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</w:p>
        </w:tc>
      </w:tr>
      <w:tr w:rsidR="00527136" w:rsidRPr="003E15D9" w14:paraId="7C3BA107" w14:textId="77777777" w:rsidTr="00555CBC">
        <w:trPr>
          <w:trHeight w:val="1123"/>
        </w:trPr>
        <w:tc>
          <w:tcPr>
            <w:tcW w:w="2426" w:type="dxa"/>
            <w:tcBorders>
              <w:top w:val="single" w:sz="4" w:space="0" w:color="000000"/>
            </w:tcBorders>
          </w:tcPr>
          <w:p w14:paraId="27F95E44" w14:textId="77777777" w:rsidR="00527136" w:rsidRPr="00E41F33" w:rsidRDefault="00527136" w:rsidP="00555CBC">
            <w:pPr>
              <w:pStyle w:val="TableParagraph"/>
              <w:spacing w:before="9"/>
              <w:ind w:left="108"/>
              <w:rPr>
                <w:b/>
                <w:sz w:val="20"/>
                <w:szCs w:val="24"/>
              </w:rPr>
            </w:pPr>
            <w:r w:rsidRPr="00E41F33">
              <w:rPr>
                <w:b/>
                <w:sz w:val="20"/>
                <w:szCs w:val="24"/>
              </w:rPr>
              <w:t>Name of co-accused:</w:t>
            </w:r>
          </w:p>
        </w:tc>
        <w:tc>
          <w:tcPr>
            <w:tcW w:w="7513" w:type="dxa"/>
            <w:tcBorders>
              <w:top w:val="single" w:sz="4" w:space="0" w:color="000000"/>
            </w:tcBorders>
          </w:tcPr>
          <w:p w14:paraId="24A22A40" w14:textId="72CF6D98" w:rsidR="00527136" w:rsidRPr="003E15D9" w:rsidRDefault="001C3262" w:rsidP="00555CBC">
            <w:pPr>
              <w:pStyle w:val="TableParagraph"/>
              <w:spacing w:before="9"/>
              <w:ind w:left="108"/>
              <w:rPr>
                <w:b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</w:p>
        </w:tc>
      </w:tr>
    </w:tbl>
    <w:p w14:paraId="01DD75B5" w14:textId="77777777" w:rsidR="007F732C" w:rsidRPr="00923C7A" w:rsidRDefault="007F732C" w:rsidP="009B4A38">
      <w:pPr>
        <w:pStyle w:val="TableParagraph"/>
        <w:rPr>
          <w:sz w:val="8"/>
          <w:szCs w:val="12"/>
        </w:rPr>
      </w:pPr>
    </w:p>
    <w:tbl>
      <w:tblPr>
        <w:tblW w:w="9924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63"/>
        <w:gridCol w:w="1134"/>
        <w:gridCol w:w="1161"/>
        <w:gridCol w:w="966"/>
      </w:tblGrid>
      <w:tr w:rsidR="009B4A38" w14:paraId="2AD1C019" w14:textId="77777777" w:rsidTr="00C57275">
        <w:trPr>
          <w:trHeight w:val="288"/>
        </w:trPr>
        <w:tc>
          <w:tcPr>
            <w:tcW w:w="6663" w:type="dxa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14:paraId="6E0CC3C6" w14:textId="77777777" w:rsidR="009B4A38" w:rsidRDefault="009B4A38" w:rsidP="00725A91">
            <w:pPr>
              <w:pStyle w:val="TableParagraph"/>
              <w:spacing w:before="0"/>
              <w:rPr>
                <w:w w:val="110"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Question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F6801" w14:textId="77777777" w:rsidR="009B4A38" w:rsidRDefault="009B4A38" w:rsidP="00C57275">
            <w:pPr>
              <w:pStyle w:val="TableParagraph"/>
              <w:spacing w:before="0"/>
              <w:ind w:left="111"/>
              <w:jc w:val="center"/>
              <w:rPr>
                <w:spacing w:val="-5"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Response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5EFEB" w14:textId="77777777" w:rsidR="009B4A38" w:rsidRDefault="009B4A38" w:rsidP="00C57275">
            <w:pPr>
              <w:pStyle w:val="TableParagraph"/>
              <w:spacing w:before="0"/>
              <w:ind w:left="0"/>
              <w:jc w:val="center"/>
              <w:rPr>
                <w:rFonts w:ascii="Times New Roman"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Direction</w:t>
            </w:r>
          </w:p>
        </w:tc>
      </w:tr>
      <w:tr w:rsidR="00E33EB3" w14:paraId="276DEA18" w14:textId="77777777" w:rsidTr="00725A91">
        <w:trPr>
          <w:trHeight w:val="442"/>
        </w:trPr>
        <w:tc>
          <w:tcPr>
            <w:tcW w:w="666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C33BA0" w14:textId="77777777" w:rsidR="00E33EB3" w:rsidRDefault="00E33EB3" w:rsidP="00296039">
            <w:pPr>
              <w:pStyle w:val="TableParagraph"/>
              <w:spacing w:before="0"/>
              <w:rPr>
                <w:sz w:val="18"/>
              </w:rPr>
            </w:pPr>
            <w:r>
              <w:rPr>
                <w:w w:val="110"/>
                <w:sz w:val="18"/>
              </w:rPr>
              <w:t>Does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the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accused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identify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as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Aboriginal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or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Torres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Strait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Islander?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DADA"/>
            <w:vAlign w:val="center"/>
          </w:tcPr>
          <w:p w14:paraId="1BD339FA" w14:textId="1F686042" w:rsidR="00E33EB3" w:rsidRDefault="00E33EB3" w:rsidP="00C57275">
            <w:pPr>
              <w:pStyle w:val="TableParagraph"/>
              <w:spacing w:before="0"/>
              <w:ind w:left="227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Yes   </w:t>
            </w:r>
            <w:sdt>
              <w:sdtPr>
                <w:rPr>
                  <w:sz w:val="20"/>
                </w:rPr>
                <w:id w:val="-1507433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49C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3DEED" w14:textId="3B85AC33" w:rsidR="00E33EB3" w:rsidRDefault="00E33EB3" w:rsidP="00C57275">
            <w:pPr>
              <w:pStyle w:val="TableParagraph"/>
              <w:spacing w:before="0"/>
              <w:ind w:left="227"/>
              <w:rPr>
                <w:sz w:val="18"/>
              </w:rPr>
            </w:pPr>
            <w:r w:rsidRPr="00BD1CF5">
              <w:rPr>
                <w:spacing w:val="-5"/>
                <w:sz w:val="18"/>
              </w:rPr>
              <w:t xml:space="preserve">No    </w:t>
            </w:r>
            <w:sdt>
              <w:sdtPr>
                <w:rPr>
                  <w:sz w:val="20"/>
                </w:rPr>
                <w:id w:val="-297611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1CF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F6BD8EE" w14:textId="77777777" w:rsidR="00E33EB3" w:rsidRDefault="00E33EB3" w:rsidP="00C5727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E33EB3" w14:paraId="73BB9206" w14:textId="77777777" w:rsidTr="00725A91">
        <w:trPr>
          <w:trHeight w:val="442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BA6712" w14:textId="77777777" w:rsidR="00E33EB3" w:rsidRDefault="00E33EB3" w:rsidP="00296039">
            <w:pPr>
              <w:pStyle w:val="TableParagraph"/>
              <w:spacing w:before="0"/>
              <w:rPr>
                <w:w w:val="110"/>
                <w:sz w:val="18"/>
              </w:rPr>
            </w:pPr>
            <w:r>
              <w:rPr>
                <w:w w:val="110"/>
                <w:sz w:val="18"/>
              </w:rPr>
              <w:t>Does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the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accused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require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an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interpreter?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DADA"/>
            <w:vAlign w:val="center"/>
          </w:tcPr>
          <w:p w14:paraId="1010FAE7" w14:textId="0BFC4B8C" w:rsidR="00E33EB3" w:rsidRDefault="00E33EB3" w:rsidP="00C57275">
            <w:pPr>
              <w:pStyle w:val="TableParagraph"/>
              <w:spacing w:before="0"/>
              <w:ind w:left="227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 xml:space="preserve">Yes   </w:t>
            </w:r>
            <w:sdt>
              <w:sdtPr>
                <w:rPr>
                  <w:sz w:val="20"/>
                </w:rPr>
                <w:id w:val="1122585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49C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62FD4" w14:textId="57AE3F7E" w:rsidR="00E33EB3" w:rsidRPr="000D2275" w:rsidRDefault="00E33EB3" w:rsidP="00C57275">
            <w:pPr>
              <w:pStyle w:val="TableParagraph"/>
              <w:spacing w:before="0"/>
              <w:ind w:left="227"/>
              <w:rPr>
                <w:spacing w:val="-5"/>
                <w:sz w:val="18"/>
              </w:rPr>
            </w:pPr>
            <w:r w:rsidRPr="00BD1CF5">
              <w:rPr>
                <w:spacing w:val="-5"/>
                <w:sz w:val="18"/>
              </w:rPr>
              <w:t xml:space="preserve">No    </w:t>
            </w:r>
            <w:sdt>
              <w:sdtPr>
                <w:rPr>
                  <w:sz w:val="20"/>
                </w:rPr>
                <w:id w:val="1688639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1CF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2F15D5E6" w14:textId="77777777" w:rsidR="00E33EB3" w:rsidRDefault="00E33EB3" w:rsidP="00C57275">
            <w:pPr>
              <w:rPr>
                <w:sz w:val="2"/>
                <w:szCs w:val="2"/>
              </w:rPr>
            </w:pPr>
          </w:p>
        </w:tc>
      </w:tr>
      <w:tr w:rsidR="00E33EB3" w14:paraId="459BDA67" w14:textId="77777777" w:rsidTr="00725A91">
        <w:trPr>
          <w:trHeight w:val="442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D63B" w14:textId="77777777" w:rsidR="00E33EB3" w:rsidRDefault="00E33EB3" w:rsidP="00296039">
            <w:pPr>
              <w:pStyle w:val="TableParagraph"/>
              <w:spacing w:before="0"/>
              <w:rPr>
                <w:w w:val="110"/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so,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language?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07E8F" w14:textId="77777777" w:rsidR="00E33EB3" w:rsidRPr="000D2275" w:rsidRDefault="00E33EB3" w:rsidP="00C57275">
            <w:pPr>
              <w:pStyle w:val="TableParagraph"/>
              <w:spacing w:before="0"/>
              <w:ind w:left="227"/>
              <w:rPr>
                <w:spacing w:val="-5"/>
                <w:sz w:val="1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70B407CB" w14:textId="77777777" w:rsidR="00E33EB3" w:rsidRDefault="00E33EB3" w:rsidP="00C57275">
            <w:pPr>
              <w:rPr>
                <w:sz w:val="2"/>
                <w:szCs w:val="2"/>
              </w:rPr>
            </w:pPr>
          </w:p>
        </w:tc>
      </w:tr>
      <w:tr w:rsidR="00E33EB3" w14:paraId="31543A6F" w14:textId="77777777" w:rsidTr="00725A91">
        <w:trPr>
          <w:trHeight w:val="442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166B60" w14:textId="77777777" w:rsidR="00E33EB3" w:rsidRPr="00823192" w:rsidRDefault="00E33EB3" w:rsidP="00296039">
            <w:pPr>
              <w:pStyle w:val="TableParagraph"/>
              <w:spacing w:before="0"/>
              <w:rPr>
                <w:sz w:val="18"/>
              </w:rPr>
            </w:pPr>
            <w:r>
              <w:rPr>
                <w:w w:val="110"/>
                <w:sz w:val="18"/>
              </w:rPr>
              <w:t>Do the charges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arise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 context of family</w:t>
            </w:r>
            <w:r>
              <w:rPr>
                <w:spacing w:val="-2"/>
                <w:w w:val="110"/>
                <w:sz w:val="18"/>
              </w:rPr>
              <w:t xml:space="preserve"> violence?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DADA"/>
            <w:vAlign w:val="center"/>
          </w:tcPr>
          <w:p w14:paraId="02220012" w14:textId="24CD9D32" w:rsidR="00E33EB3" w:rsidRDefault="00E33EB3" w:rsidP="00C57275">
            <w:pPr>
              <w:pStyle w:val="TableParagraph"/>
              <w:spacing w:before="0"/>
              <w:ind w:left="227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Yes   </w:t>
            </w:r>
            <w:sdt>
              <w:sdtPr>
                <w:rPr>
                  <w:sz w:val="20"/>
                </w:rPr>
                <w:id w:val="-1138405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49C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D695CDF" w14:textId="62E44448" w:rsidR="00E33EB3" w:rsidRDefault="00E33EB3" w:rsidP="00C57275">
            <w:pPr>
              <w:pStyle w:val="TableParagraph"/>
              <w:spacing w:before="0"/>
              <w:ind w:left="227"/>
              <w:rPr>
                <w:rFonts w:ascii="Times New Roman"/>
                <w:sz w:val="18"/>
              </w:rPr>
            </w:pPr>
            <w:r w:rsidRPr="00BD1CF5">
              <w:rPr>
                <w:spacing w:val="-5"/>
                <w:sz w:val="18"/>
              </w:rPr>
              <w:t xml:space="preserve">No    </w:t>
            </w:r>
            <w:sdt>
              <w:sdtPr>
                <w:rPr>
                  <w:sz w:val="20"/>
                </w:rPr>
                <w:id w:val="1689634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1CF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7E1CC8E7" w14:textId="77777777" w:rsidR="00E33EB3" w:rsidRDefault="00E33EB3" w:rsidP="00C57275">
            <w:pPr>
              <w:rPr>
                <w:sz w:val="2"/>
                <w:szCs w:val="2"/>
              </w:rPr>
            </w:pPr>
          </w:p>
        </w:tc>
      </w:tr>
      <w:tr w:rsidR="00E33EB3" w14:paraId="5C41CCAB" w14:textId="77777777" w:rsidTr="00725A91">
        <w:trPr>
          <w:trHeight w:val="442"/>
        </w:trPr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527930" w14:textId="77777777" w:rsidR="00E33EB3" w:rsidRDefault="00E33EB3" w:rsidP="00296039">
            <w:pPr>
              <w:pStyle w:val="TableParagraph"/>
              <w:spacing w:before="0"/>
              <w:rPr>
                <w:w w:val="110"/>
                <w:sz w:val="18"/>
              </w:rPr>
            </w:pPr>
            <w:r>
              <w:rPr>
                <w:w w:val="110"/>
                <w:sz w:val="18"/>
              </w:rPr>
              <w:t>If so,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is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there a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family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violence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intervention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order/safety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notice?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ADADA"/>
            <w:vAlign w:val="center"/>
          </w:tcPr>
          <w:p w14:paraId="01FFD725" w14:textId="48A13A27" w:rsidR="00E33EB3" w:rsidRDefault="00E33EB3" w:rsidP="00C57275">
            <w:pPr>
              <w:pStyle w:val="TableParagraph"/>
              <w:spacing w:before="0"/>
              <w:ind w:left="227"/>
              <w:rPr>
                <w:sz w:val="18"/>
              </w:rPr>
            </w:pPr>
            <w:r w:rsidRPr="00781254">
              <w:rPr>
                <w:spacing w:val="-5"/>
                <w:sz w:val="18"/>
              </w:rPr>
              <w:t xml:space="preserve">Yes   </w:t>
            </w:r>
            <w:sdt>
              <w:sdtPr>
                <w:rPr>
                  <w:sz w:val="20"/>
                </w:rPr>
                <w:id w:val="1515491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125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D5C77" w14:textId="44AC75C9" w:rsidR="00E33EB3" w:rsidRDefault="00E33EB3" w:rsidP="00C57275">
            <w:pPr>
              <w:pStyle w:val="TableParagraph"/>
              <w:spacing w:before="0"/>
              <w:ind w:left="227"/>
              <w:rPr>
                <w:rFonts w:ascii="Times New Roman"/>
                <w:sz w:val="18"/>
              </w:rPr>
            </w:pPr>
            <w:r w:rsidRPr="00BD1CF5">
              <w:rPr>
                <w:spacing w:val="-5"/>
                <w:sz w:val="18"/>
              </w:rPr>
              <w:t xml:space="preserve">No    </w:t>
            </w:r>
            <w:sdt>
              <w:sdtPr>
                <w:rPr>
                  <w:sz w:val="20"/>
                </w:rPr>
                <w:id w:val="-1817720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1CF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030119A7" w14:textId="77777777" w:rsidR="00E33EB3" w:rsidRDefault="00E33EB3" w:rsidP="00C57275">
            <w:pPr>
              <w:rPr>
                <w:sz w:val="2"/>
                <w:szCs w:val="2"/>
              </w:rPr>
            </w:pPr>
          </w:p>
        </w:tc>
      </w:tr>
      <w:tr w:rsidR="00E33EB3" w14:paraId="69E37498" w14:textId="77777777" w:rsidTr="00725A91">
        <w:trPr>
          <w:trHeight w:val="442"/>
        </w:trPr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55B462" w14:textId="77777777" w:rsidR="00E33EB3" w:rsidRDefault="00E33EB3" w:rsidP="00296039">
            <w:pPr>
              <w:pStyle w:val="TableParagraph"/>
              <w:spacing w:before="0"/>
              <w:ind w:left="108" w:right="692"/>
              <w:rPr>
                <w:w w:val="110"/>
                <w:sz w:val="18"/>
              </w:rPr>
            </w:pPr>
            <w:r>
              <w:rPr>
                <w:w w:val="110"/>
                <w:sz w:val="18"/>
              </w:rPr>
              <w:t>Court reference number: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50EE" w14:textId="6CE4A732" w:rsidR="00E33EB3" w:rsidRPr="00744E62" w:rsidRDefault="00E33EB3" w:rsidP="00C57275">
            <w:pPr>
              <w:pStyle w:val="TableParagraph"/>
              <w:spacing w:before="0"/>
              <w:ind w:left="227"/>
              <w:rPr>
                <w:rFonts w:ascii="Times New Roman"/>
                <w:sz w:val="1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3F3B8829" w14:textId="77777777" w:rsidR="00E33EB3" w:rsidRDefault="00E33EB3" w:rsidP="00C57275">
            <w:pPr>
              <w:rPr>
                <w:sz w:val="2"/>
                <w:szCs w:val="2"/>
              </w:rPr>
            </w:pPr>
          </w:p>
        </w:tc>
      </w:tr>
      <w:tr w:rsidR="00E33EB3" w14:paraId="46027ABE" w14:textId="77777777" w:rsidTr="00725A91">
        <w:trPr>
          <w:trHeight w:val="442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D40B" w14:textId="77777777" w:rsidR="00E33EB3" w:rsidRDefault="00E33EB3" w:rsidP="00296039">
            <w:pPr>
              <w:pStyle w:val="TableParagraph"/>
              <w:spacing w:before="0"/>
              <w:rPr>
                <w:w w:val="110"/>
                <w:sz w:val="18"/>
              </w:rPr>
            </w:pPr>
            <w:r>
              <w:rPr>
                <w:w w:val="115"/>
                <w:sz w:val="18"/>
              </w:rPr>
              <w:t>Court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location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and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return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date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of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application: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12C8" w14:textId="33708BF0" w:rsidR="00E33EB3" w:rsidRPr="00744E62" w:rsidRDefault="00E33EB3" w:rsidP="00C57275">
            <w:pPr>
              <w:pStyle w:val="TableParagraph"/>
              <w:spacing w:before="0"/>
              <w:ind w:left="227"/>
              <w:rPr>
                <w:rFonts w:ascii="Times New Roman"/>
                <w:sz w:val="18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310C7573" w14:textId="77777777" w:rsidR="00E33EB3" w:rsidRDefault="00E33EB3" w:rsidP="00C57275">
            <w:pPr>
              <w:rPr>
                <w:sz w:val="2"/>
                <w:szCs w:val="2"/>
              </w:rPr>
            </w:pPr>
          </w:p>
        </w:tc>
      </w:tr>
      <w:tr w:rsidR="00E33EB3" w14:paraId="5D283428" w14:textId="77777777" w:rsidTr="00C57275">
        <w:trPr>
          <w:trHeight w:val="442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682BAD2D" w14:textId="77777777" w:rsidR="00E33EB3" w:rsidRDefault="00E33EB3" w:rsidP="00296039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there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relevant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CCTV/BWC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footage?</w:t>
            </w:r>
          </w:p>
        </w:tc>
        <w:tc>
          <w:tcPr>
            <w:tcW w:w="1134" w:type="dxa"/>
            <w:tcBorders>
              <w:top w:val="single" w:sz="4" w:space="0" w:color="auto"/>
              <w:right w:val="nil"/>
            </w:tcBorders>
            <w:shd w:val="clear" w:color="auto" w:fill="DADADA"/>
            <w:vAlign w:val="center"/>
          </w:tcPr>
          <w:p w14:paraId="6E9F9599" w14:textId="0AA3DE4D" w:rsidR="00E33EB3" w:rsidRDefault="00E33EB3" w:rsidP="00C57275">
            <w:pPr>
              <w:pStyle w:val="TableParagraph"/>
              <w:spacing w:before="0"/>
              <w:ind w:left="227"/>
              <w:rPr>
                <w:sz w:val="18"/>
              </w:rPr>
            </w:pPr>
            <w:r w:rsidRPr="00773B46">
              <w:rPr>
                <w:spacing w:val="-5"/>
                <w:sz w:val="18"/>
              </w:rPr>
              <w:t xml:space="preserve">Yes   </w:t>
            </w:r>
            <w:sdt>
              <w:sdtPr>
                <w:rPr>
                  <w:sz w:val="20"/>
                </w:rPr>
                <w:id w:val="-1785809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73B4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161" w:type="dxa"/>
            <w:tcBorders>
              <w:top w:val="single" w:sz="4" w:space="0" w:color="auto"/>
              <w:left w:val="nil"/>
            </w:tcBorders>
            <w:vAlign w:val="center"/>
          </w:tcPr>
          <w:p w14:paraId="7B3B1141" w14:textId="48983865" w:rsidR="00E33EB3" w:rsidRDefault="00E33EB3" w:rsidP="00C57275">
            <w:pPr>
              <w:pStyle w:val="TableParagraph"/>
              <w:spacing w:before="0"/>
              <w:ind w:left="227"/>
              <w:rPr>
                <w:sz w:val="18"/>
              </w:rPr>
            </w:pPr>
            <w:r w:rsidRPr="00AB1294">
              <w:rPr>
                <w:spacing w:val="-5"/>
                <w:sz w:val="18"/>
              </w:rPr>
              <w:t xml:space="preserve">No    </w:t>
            </w:r>
            <w:sdt>
              <w:sdtPr>
                <w:rPr>
                  <w:sz w:val="20"/>
                </w:rPr>
                <w:id w:val="-300697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129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966" w:type="dxa"/>
            <w:vAlign w:val="center"/>
          </w:tcPr>
          <w:p w14:paraId="2411E26D" w14:textId="77777777" w:rsidR="00E33EB3" w:rsidRPr="00DB28DF" w:rsidRDefault="00E33EB3" w:rsidP="00DB28DF">
            <w:pPr>
              <w:pStyle w:val="TableParagraph"/>
              <w:spacing w:before="0"/>
              <w:ind w:left="0"/>
              <w:jc w:val="center"/>
              <w:rPr>
                <w:spacing w:val="-10"/>
                <w:sz w:val="18"/>
              </w:rPr>
            </w:pPr>
            <w:r w:rsidRPr="00DB28DF">
              <w:rPr>
                <w:spacing w:val="-10"/>
                <w:sz w:val="18"/>
              </w:rPr>
              <w:t>1</w:t>
            </w:r>
          </w:p>
        </w:tc>
      </w:tr>
      <w:tr w:rsidR="00E33EB3" w14:paraId="3A43F843" w14:textId="77777777" w:rsidTr="00C57275">
        <w:trPr>
          <w:trHeight w:val="442"/>
        </w:trPr>
        <w:tc>
          <w:tcPr>
            <w:tcW w:w="6663" w:type="dxa"/>
            <w:vAlign w:val="center"/>
          </w:tcPr>
          <w:p w14:paraId="6A65C416" w14:textId="77777777" w:rsidR="00E33EB3" w:rsidRDefault="00E33EB3" w:rsidP="00296039">
            <w:pPr>
              <w:pStyle w:val="TableParagraph"/>
              <w:spacing w:before="0"/>
              <w:rPr>
                <w:sz w:val="18"/>
              </w:rPr>
            </w:pPr>
            <w:r>
              <w:rPr>
                <w:w w:val="110"/>
                <w:sz w:val="18"/>
              </w:rPr>
              <w:t>Are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there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exhibits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to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be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analysed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by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Digital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Forensics?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(e.g.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phone)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DADADA"/>
            <w:vAlign w:val="center"/>
          </w:tcPr>
          <w:p w14:paraId="5D206CDD" w14:textId="02D18CBB" w:rsidR="00E33EB3" w:rsidRDefault="00E33EB3" w:rsidP="00C57275">
            <w:pPr>
              <w:pStyle w:val="TableParagraph"/>
              <w:spacing w:before="0"/>
              <w:ind w:left="227"/>
              <w:rPr>
                <w:sz w:val="18"/>
              </w:rPr>
            </w:pPr>
            <w:r w:rsidRPr="00773B46">
              <w:rPr>
                <w:spacing w:val="-5"/>
                <w:sz w:val="18"/>
              </w:rPr>
              <w:t xml:space="preserve">Yes   </w:t>
            </w:r>
            <w:sdt>
              <w:sdtPr>
                <w:rPr>
                  <w:sz w:val="20"/>
                </w:rPr>
                <w:id w:val="1758634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73B4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161" w:type="dxa"/>
            <w:tcBorders>
              <w:left w:val="nil"/>
            </w:tcBorders>
            <w:vAlign w:val="center"/>
          </w:tcPr>
          <w:p w14:paraId="3FFD3134" w14:textId="2746DB12" w:rsidR="00E33EB3" w:rsidRDefault="00E33EB3" w:rsidP="00C57275">
            <w:pPr>
              <w:pStyle w:val="TableParagraph"/>
              <w:spacing w:before="0"/>
              <w:ind w:left="227"/>
              <w:rPr>
                <w:sz w:val="18"/>
              </w:rPr>
            </w:pPr>
            <w:r w:rsidRPr="00AB1294">
              <w:rPr>
                <w:spacing w:val="-5"/>
                <w:sz w:val="18"/>
              </w:rPr>
              <w:t xml:space="preserve">No    </w:t>
            </w:r>
            <w:sdt>
              <w:sdtPr>
                <w:rPr>
                  <w:sz w:val="20"/>
                </w:rPr>
                <w:id w:val="-1628611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129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966" w:type="dxa"/>
            <w:vAlign w:val="center"/>
          </w:tcPr>
          <w:p w14:paraId="6F556657" w14:textId="77777777" w:rsidR="00E33EB3" w:rsidRDefault="00E33EB3" w:rsidP="00DB28DF">
            <w:pPr>
              <w:pStyle w:val="TableParagraph"/>
              <w:spacing w:before="0"/>
              <w:ind w:left="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E33EB3" w14:paraId="0AA9AAC5" w14:textId="77777777" w:rsidTr="00C57275">
        <w:trPr>
          <w:trHeight w:val="442"/>
        </w:trPr>
        <w:tc>
          <w:tcPr>
            <w:tcW w:w="6663" w:type="dxa"/>
            <w:tcBorders>
              <w:bottom w:val="single" w:sz="4" w:space="0" w:color="auto"/>
            </w:tcBorders>
            <w:vAlign w:val="center"/>
          </w:tcPr>
          <w:p w14:paraId="5C980877" w14:textId="106A96C6" w:rsidR="00E33EB3" w:rsidRDefault="005C2AD8" w:rsidP="005C2AD8">
            <w:pPr>
              <w:pStyle w:val="TableParagraph"/>
              <w:spacing w:before="0"/>
              <w:rPr>
                <w:sz w:val="18"/>
              </w:rPr>
            </w:pPr>
            <w:r>
              <w:rPr>
                <w:w w:val="110"/>
                <w:sz w:val="18"/>
              </w:rPr>
              <w:t>Are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there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exhibits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to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be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analysed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by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 w:rsidR="00E33EB3">
              <w:rPr>
                <w:sz w:val="18"/>
              </w:rPr>
              <w:t>VFSD/AFP</w:t>
            </w:r>
            <w:r w:rsidR="00E33EB3">
              <w:rPr>
                <w:spacing w:val="32"/>
                <w:sz w:val="18"/>
              </w:rPr>
              <w:t xml:space="preserve"> </w:t>
            </w:r>
            <w:r w:rsidR="00E33EB3">
              <w:rPr>
                <w:spacing w:val="-2"/>
                <w:sz w:val="18"/>
              </w:rPr>
              <w:t>forensics?</w:t>
            </w:r>
          </w:p>
        </w:tc>
        <w:tc>
          <w:tcPr>
            <w:tcW w:w="1134" w:type="dxa"/>
            <w:tcBorders>
              <w:bottom w:val="single" w:sz="4" w:space="0" w:color="auto"/>
              <w:right w:val="nil"/>
            </w:tcBorders>
            <w:shd w:val="clear" w:color="auto" w:fill="DADADA"/>
            <w:vAlign w:val="center"/>
          </w:tcPr>
          <w:p w14:paraId="4F89AD2C" w14:textId="627777DF" w:rsidR="00E33EB3" w:rsidRDefault="00E33EB3" w:rsidP="00C57275">
            <w:pPr>
              <w:pStyle w:val="TableParagraph"/>
              <w:spacing w:before="0"/>
              <w:ind w:left="227"/>
              <w:rPr>
                <w:sz w:val="18"/>
              </w:rPr>
            </w:pPr>
            <w:r w:rsidRPr="00773B46">
              <w:rPr>
                <w:spacing w:val="-5"/>
                <w:sz w:val="18"/>
              </w:rPr>
              <w:t xml:space="preserve">Yes   </w:t>
            </w:r>
            <w:sdt>
              <w:sdtPr>
                <w:rPr>
                  <w:sz w:val="20"/>
                </w:rPr>
                <w:id w:val="-1090234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73B4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161" w:type="dxa"/>
            <w:tcBorders>
              <w:left w:val="nil"/>
              <w:bottom w:val="single" w:sz="4" w:space="0" w:color="auto"/>
            </w:tcBorders>
            <w:vAlign w:val="center"/>
          </w:tcPr>
          <w:p w14:paraId="6FC5590F" w14:textId="46E9D07E" w:rsidR="00E33EB3" w:rsidRDefault="00E33EB3" w:rsidP="00C57275">
            <w:pPr>
              <w:pStyle w:val="TableParagraph"/>
              <w:spacing w:before="0"/>
              <w:ind w:left="227"/>
              <w:rPr>
                <w:sz w:val="18"/>
              </w:rPr>
            </w:pPr>
            <w:r w:rsidRPr="00AB1294">
              <w:rPr>
                <w:spacing w:val="-5"/>
                <w:sz w:val="18"/>
              </w:rPr>
              <w:t xml:space="preserve">No    </w:t>
            </w:r>
            <w:sdt>
              <w:sdtPr>
                <w:rPr>
                  <w:sz w:val="20"/>
                </w:rPr>
                <w:id w:val="1114553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129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966" w:type="dxa"/>
            <w:vAlign w:val="center"/>
          </w:tcPr>
          <w:p w14:paraId="00F679C2" w14:textId="77777777" w:rsidR="00E33EB3" w:rsidRDefault="00E33EB3" w:rsidP="00DB28DF">
            <w:pPr>
              <w:pStyle w:val="TableParagraph"/>
              <w:spacing w:before="0"/>
              <w:ind w:left="0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3</w:t>
            </w:r>
          </w:p>
        </w:tc>
      </w:tr>
      <w:tr w:rsidR="00E33EB3" w14:paraId="7AFEDE11" w14:textId="77777777" w:rsidTr="00C57275">
        <w:trPr>
          <w:trHeight w:val="442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FE12B7" w14:textId="0E5B4940" w:rsidR="00E33EB3" w:rsidRDefault="00E33EB3" w:rsidP="00296039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Does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case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involve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DNA?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DADA"/>
            <w:vAlign w:val="center"/>
          </w:tcPr>
          <w:p w14:paraId="5F20E260" w14:textId="1C0BBAB7" w:rsidR="00E33EB3" w:rsidRPr="002C417F" w:rsidRDefault="00E33EB3" w:rsidP="00C57275">
            <w:pPr>
              <w:pStyle w:val="TableParagraph"/>
              <w:spacing w:before="0"/>
              <w:ind w:left="227"/>
              <w:rPr>
                <w:sz w:val="20"/>
              </w:rPr>
            </w:pPr>
            <w:r w:rsidRPr="00773B46">
              <w:rPr>
                <w:spacing w:val="-5"/>
                <w:sz w:val="18"/>
              </w:rPr>
              <w:t xml:space="preserve">Yes   </w:t>
            </w:r>
            <w:sdt>
              <w:sdtPr>
                <w:rPr>
                  <w:sz w:val="20"/>
                </w:rPr>
                <w:id w:val="-319508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326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B996C4C" w14:textId="0798E643" w:rsidR="00E33EB3" w:rsidRPr="002C417F" w:rsidRDefault="00E33EB3" w:rsidP="00C57275">
            <w:pPr>
              <w:pStyle w:val="TableParagraph"/>
              <w:spacing w:before="0"/>
              <w:ind w:left="227"/>
              <w:rPr>
                <w:sz w:val="20"/>
              </w:rPr>
            </w:pPr>
            <w:r w:rsidRPr="00AB1294">
              <w:rPr>
                <w:spacing w:val="-5"/>
                <w:sz w:val="18"/>
              </w:rPr>
              <w:t xml:space="preserve">No    </w:t>
            </w:r>
            <w:sdt>
              <w:sdtPr>
                <w:rPr>
                  <w:sz w:val="20"/>
                </w:rPr>
                <w:id w:val="-97497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966" w:type="dxa"/>
            <w:vMerge w:val="restart"/>
            <w:tcBorders>
              <w:left w:val="single" w:sz="4" w:space="0" w:color="auto"/>
            </w:tcBorders>
            <w:vAlign w:val="center"/>
          </w:tcPr>
          <w:p w14:paraId="17DC56E9" w14:textId="77777777" w:rsidR="00E33EB3" w:rsidRDefault="00E33EB3" w:rsidP="00DB28DF">
            <w:pPr>
              <w:pStyle w:val="TableParagraph"/>
              <w:spacing w:before="0"/>
              <w:ind w:left="0"/>
              <w:jc w:val="center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4</w:t>
            </w:r>
          </w:p>
        </w:tc>
      </w:tr>
      <w:tr w:rsidR="00E33EB3" w14:paraId="704D4D7C" w14:textId="77777777" w:rsidTr="00C57275">
        <w:trPr>
          <w:trHeight w:val="442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B454C" w14:textId="5669084F" w:rsidR="00E33EB3" w:rsidRDefault="00E33EB3" w:rsidP="00296039">
            <w:pPr>
              <w:pStyle w:val="TableParagraph"/>
              <w:spacing w:before="0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Should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a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Case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Summary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be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requested?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ADADA"/>
            <w:vAlign w:val="center"/>
          </w:tcPr>
          <w:p w14:paraId="7C9E16C6" w14:textId="055B4604" w:rsidR="00E33EB3" w:rsidRPr="00773B46" w:rsidRDefault="00E33EB3" w:rsidP="00C57275">
            <w:pPr>
              <w:pStyle w:val="TableParagraph"/>
              <w:spacing w:before="0"/>
              <w:ind w:left="227"/>
              <w:rPr>
                <w:spacing w:val="-5"/>
                <w:sz w:val="18"/>
              </w:rPr>
            </w:pPr>
            <w:r w:rsidRPr="00773B46">
              <w:rPr>
                <w:spacing w:val="-5"/>
                <w:sz w:val="18"/>
              </w:rPr>
              <w:t xml:space="preserve">Yes   </w:t>
            </w:r>
            <w:sdt>
              <w:sdtPr>
                <w:rPr>
                  <w:sz w:val="20"/>
                </w:rPr>
                <w:id w:val="741683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CA38A" w14:textId="4C7D0D1B" w:rsidR="00E33EB3" w:rsidRPr="00AB1294" w:rsidRDefault="00E33EB3" w:rsidP="00C57275">
            <w:pPr>
              <w:pStyle w:val="TableParagraph"/>
              <w:spacing w:before="0"/>
              <w:ind w:left="227"/>
              <w:rPr>
                <w:spacing w:val="-5"/>
                <w:sz w:val="18"/>
              </w:rPr>
            </w:pPr>
            <w:r w:rsidRPr="00AB1294">
              <w:rPr>
                <w:spacing w:val="-5"/>
                <w:sz w:val="18"/>
              </w:rPr>
              <w:t xml:space="preserve">No    </w:t>
            </w:r>
            <w:sdt>
              <w:sdtPr>
                <w:rPr>
                  <w:sz w:val="20"/>
                </w:rPr>
                <w:id w:val="1912723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966" w:type="dxa"/>
            <w:vMerge/>
            <w:tcBorders>
              <w:left w:val="single" w:sz="4" w:space="0" w:color="auto"/>
            </w:tcBorders>
            <w:vAlign w:val="center"/>
          </w:tcPr>
          <w:p w14:paraId="467ACE68" w14:textId="77777777" w:rsidR="00E33EB3" w:rsidRDefault="00E33EB3" w:rsidP="00DB28DF">
            <w:pPr>
              <w:pStyle w:val="TableParagraph"/>
              <w:spacing w:before="0"/>
              <w:ind w:left="0"/>
              <w:jc w:val="center"/>
              <w:rPr>
                <w:spacing w:val="-10"/>
                <w:w w:val="110"/>
                <w:sz w:val="18"/>
              </w:rPr>
            </w:pPr>
          </w:p>
        </w:tc>
      </w:tr>
      <w:tr w:rsidR="00E33EB3" w14:paraId="3B694D46" w14:textId="77777777" w:rsidTr="00C57275">
        <w:trPr>
          <w:trHeight w:val="442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1E9A1F93" w14:textId="77777777" w:rsidR="00E33EB3" w:rsidRDefault="00E33EB3" w:rsidP="00296039">
            <w:pPr>
              <w:pStyle w:val="TableParagraph"/>
              <w:spacing w:before="0"/>
              <w:rPr>
                <w:sz w:val="18"/>
              </w:rPr>
            </w:pPr>
            <w:r>
              <w:rPr>
                <w:w w:val="110"/>
                <w:sz w:val="18"/>
              </w:rPr>
              <w:t>Is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cannabis yield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statement </w:t>
            </w:r>
            <w:r>
              <w:rPr>
                <w:spacing w:val="-2"/>
                <w:w w:val="110"/>
                <w:sz w:val="18"/>
              </w:rPr>
              <w:t>required?</w:t>
            </w:r>
          </w:p>
        </w:tc>
        <w:tc>
          <w:tcPr>
            <w:tcW w:w="1134" w:type="dxa"/>
            <w:tcBorders>
              <w:top w:val="single" w:sz="4" w:space="0" w:color="auto"/>
              <w:right w:val="nil"/>
            </w:tcBorders>
            <w:shd w:val="clear" w:color="auto" w:fill="DADADA"/>
            <w:vAlign w:val="center"/>
          </w:tcPr>
          <w:p w14:paraId="19BA0560" w14:textId="3743A98D" w:rsidR="00E33EB3" w:rsidRDefault="00E33EB3" w:rsidP="00C57275">
            <w:pPr>
              <w:pStyle w:val="TableParagraph"/>
              <w:spacing w:before="0"/>
              <w:ind w:left="227"/>
              <w:rPr>
                <w:sz w:val="18"/>
              </w:rPr>
            </w:pPr>
            <w:r w:rsidRPr="00773B46">
              <w:rPr>
                <w:spacing w:val="-5"/>
                <w:sz w:val="18"/>
              </w:rPr>
              <w:t xml:space="preserve">Yes   </w:t>
            </w:r>
            <w:sdt>
              <w:sdtPr>
                <w:rPr>
                  <w:sz w:val="20"/>
                </w:rPr>
                <w:id w:val="1034929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73B4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161" w:type="dxa"/>
            <w:tcBorders>
              <w:top w:val="single" w:sz="4" w:space="0" w:color="auto"/>
              <w:left w:val="nil"/>
            </w:tcBorders>
            <w:vAlign w:val="center"/>
          </w:tcPr>
          <w:p w14:paraId="106CE57B" w14:textId="20665AC0" w:rsidR="00E33EB3" w:rsidRDefault="00E33EB3" w:rsidP="00C57275">
            <w:pPr>
              <w:pStyle w:val="TableParagraph"/>
              <w:tabs>
                <w:tab w:val="left" w:pos="775"/>
              </w:tabs>
              <w:spacing w:before="0"/>
              <w:ind w:left="227"/>
              <w:rPr>
                <w:sz w:val="18"/>
              </w:rPr>
            </w:pPr>
            <w:r w:rsidRPr="000859B5">
              <w:rPr>
                <w:spacing w:val="-5"/>
                <w:sz w:val="18"/>
              </w:rPr>
              <w:t xml:space="preserve">No    </w:t>
            </w:r>
            <w:sdt>
              <w:sdtPr>
                <w:rPr>
                  <w:sz w:val="20"/>
                </w:rPr>
                <w:id w:val="-1057313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59B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966" w:type="dxa"/>
            <w:vAlign w:val="center"/>
          </w:tcPr>
          <w:p w14:paraId="3CAC5C9A" w14:textId="77777777" w:rsidR="00E33EB3" w:rsidRDefault="00E33EB3" w:rsidP="00DB28DF">
            <w:pPr>
              <w:pStyle w:val="TableParagraph"/>
              <w:spacing w:before="0"/>
              <w:ind w:left="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E33EB3" w14:paraId="10BC0AB7" w14:textId="77777777" w:rsidTr="00C57275">
        <w:trPr>
          <w:trHeight w:val="685"/>
        </w:trPr>
        <w:tc>
          <w:tcPr>
            <w:tcW w:w="6663" w:type="dxa"/>
            <w:vAlign w:val="center"/>
          </w:tcPr>
          <w:p w14:paraId="51C63B4A" w14:textId="77777777" w:rsidR="00E33EB3" w:rsidRDefault="00E33EB3" w:rsidP="00296039">
            <w:pPr>
              <w:pStyle w:val="TableParagraph"/>
              <w:spacing w:before="0" w:line="280" w:lineRule="auto"/>
              <w:rPr>
                <w:sz w:val="18"/>
              </w:rPr>
            </w:pPr>
            <w:r>
              <w:rPr>
                <w:w w:val="115"/>
                <w:sz w:val="18"/>
              </w:rPr>
              <w:lastRenderedPageBreak/>
              <w:t>Is</w:t>
            </w:r>
            <w:r>
              <w:rPr>
                <w:spacing w:val="-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there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a</w:t>
            </w:r>
            <w:r>
              <w:rPr>
                <w:spacing w:val="-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charge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relating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to</w:t>
            </w:r>
            <w:r>
              <w:rPr>
                <w:spacing w:val="-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a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commercial</w:t>
            </w:r>
            <w:r>
              <w:rPr>
                <w:spacing w:val="-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quantity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of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drugs</w:t>
            </w:r>
            <w:r>
              <w:rPr>
                <w:spacing w:val="-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that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is dependent upon analysis to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determine pure quantity?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DADADA"/>
            <w:vAlign w:val="center"/>
          </w:tcPr>
          <w:p w14:paraId="3CDD5CF3" w14:textId="6F2F6742" w:rsidR="00E33EB3" w:rsidRDefault="00E33EB3" w:rsidP="00C57275">
            <w:pPr>
              <w:pStyle w:val="TableParagraph"/>
              <w:spacing w:before="0"/>
              <w:ind w:left="227"/>
              <w:rPr>
                <w:sz w:val="18"/>
              </w:rPr>
            </w:pPr>
            <w:r w:rsidRPr="00773B46">
              <w:rPr>
                <w:spacing w:val="-5"/>
                <w:sz w:val="18"/>
              </w:rPr>
              <w:t xml:space="preserve">Yes   </w:t>
            </w:r>
            <w:sdt>
              <w:sdtPr>
                <w:rPr>
                  <w:sz w:val="20"/>
                </w:rPr>
                <w:id w:val="-1186052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73B4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161" w:type="dxa"/>
            <w:tcBorders>
              <w:left w:val="nil"/>
            </w:tcBorders>
            <w:vAlign w:val="center"/>
          </w:tcPr>
          <w:p w14:paraId="1343B2AB" w14:textId="74E66FF7" w:rsidR="00E33EB3" w:rsidRDefault="00E33EB3" w:rsidP="00C57275">
            <w:pPr>
              <w:pStyle w:val="TableParagraph"/>
              <w:spacing w:before="0"/>
              <w:ind w:left="227"/>
              <w:rPr>
                <w:sz w:val="18"/>
              </w:rPr>
            </w:pPr>
            <w:r w:rsidRPr="000859B5">
              <w:rPr>
                <w:spacing w:val="-5"/>
                <w:sz w:val="18"/>
              </w:rPr>
              <w:t xml:space="preserve">No    </w:t>
            </w:r>
            <w:sdt>
              <w:sdtPr>
                <w:rPr>
                  <w:sz w:val="20"/>
                </w:rPr>
                <w:id w:val="-251135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59B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966" w:type="dxa"/>
            <w:vAlign w:val="center"/>
          </w:tcPr>
          <w:p w14:paraId="2729FC2D" w14:textId="77777777" w:rsidR="00E33EB3" w:rsidRDefault="00E33EB3" w:rsidP="00DB28DF">
            <w:pPr>
              <w:pStyle w:val="TableParagraph"/>
              <w:spacing w:before="0"/>
              <w:ind w:left="0"/>
              <w:jc w:val="center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6</w:t>
            </w:r>
          </w:p>
        </w:tc>
      </w:tr>
      <w:tr w:rsidR="00E33EB3" w14:paraId="26EBD941" w14:textId="77777777" w:rsidTr="00C57275">
        <w:trPr>
          <w:trHeight w:val="441"/>
        </w:trPr>
        <w:tc>
          <w:tcPr>
            <w:tcW w:w="6663" w:type="dxa"/>
            <w:tcBorders>
              <w:bottom w:val="single" w:sz="4" w:space="0" w:color="auto"/>
            </w:tcBorders>
            <w:vAlign w:val="center"/>
          </w:tcPr>
          <w:p w14:paraId="18F3C315" w14:textId="77777777" w:rsidR="00E33EB3" w:rsidRDefault="00E33EB3" w:rsidP="00296039">
            <w:pPr>
              <w:pStyle w:val="TableParagraph"/>
              <w:spacing w:before="0"/>
              <w:rPr>
                <w:sz w:val="18"/>
              </w:rPr>
            </w:pPr>
            <w:r>
              <w:rPr>
                <w:w w:val="110"/>
                <w:sz w:val="18"/>
              </w:rPr>
              <w:t>Does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the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matter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involve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clandestine</w:t>
            </w:r>
            <w:r>
              <w:rPr>
                <w:spacing w:val="-2"/>
                <w:w w:val="110"/>
                <w:sz w:val="18"/>
              </w:rPr>
              <w:t xml:space="preserve"> laboratory?</w:t>
            </w:r>
          </w:p>
        </w:tc>
        <w:tc>
          <w:tcPr>
            <w:tcW w:w="1134" w:type="dxa"/>
            <w:tcBorders>
              <w:bottom w:val="single" w:sz="4" w:space="0" w:color="auto"/>
              <w:right w:val="nil"/>
            </w:tcBorders>
            <w:shd w:val="clear" w:color="auto" w:fill="DADADA"/>
            <w:vAlign w:val="center"/>
          </w:tcPr>
          <w:p w14:paraId="5A8FC3BC" w14:textId="7D09633F" w:rsidR="00E33EB3" w:rsidRDefault="00E33EB3" w:rsidP="00C57275">
            <w:pPr>
              <w:pStyle w:val="TableParagraph"/>
              <w:spacing w:before="0"/>
              <w:ind w:left="227"/>
              <w:rPr>
                <w:sz w:val="18"/>
              </w:rPr>
            </w:pPr>
            <w:r w:rsidRPr="00773B46">
              <w:rPr>
                <w:spacing w:val="-5"/>
                <w:sz w:val="18"/>
              </w:rPr>
              <w:t xml:space="preserve">Yes   </w:t>
            </w:r>
            <w:sdt>
              <w:sdtPr>
                <w:rPr>
                  <w:sz w:val="20"/>
                </w:rPr>
                <w:id w:val="915366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73B4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161" w:type="dxa"/>
            <w:tcBorders>
              <w:left w:val="nil"/>
              <w:bottom w:val="single" w:sz="4" w:space="0" w:color="auto"/>
            </w:tcBorders>
            <w:vAlign w:val="center"/>
          </w:tcPr>
          <w:p w14:paraId="5854EB99" w14:textId="5293F02C" w:rsidR="00E33EB3" w:rsidRDefault="00E33EB3" w:rsidP="00C57275">
            <w:pPr>
              <w:pStyle w:val="TableParagraph"/>
              <w:spacing w:before="0"/>
              <w:ind w:left="227"/>
              <w:rPr>
                <w:sz w:val="18"/>
              </w:rPr>
            </w:pPr>
            <w:r w:rsidRPr="000859B5">
              <w:rPr>
                <w:spacing w:val="-5"/>
                <w:sz w:val="18"/>
              </w:rPr>
              <w:t xml:space="preserve">No    </w:t>
            </w:r>
            <w:sdt>
              <w:sdtPr>
                <w:rPr>
                  <w:sz w:val="20"/>
                </w:rPr>
                <w:id w:val="1314909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59B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966" w:type="dxa"/>
            <w:tcBorders>
              <w:right w:val="nil"/>
            </w:tcBorders>
            <w:vAlign w:val="center"/>
          </w:tcPr>
          <w:p w14:paraId="4CDF206D" w14:textId="77777777" w:rsidR="00E33EB3" w:rsidRDefault="00E33EB3" w:rsidP="00DB28DF">
            <w:pPr>
              <w:pStyle w:val="TableParagraph"/>
              <w:spacing w:before="0"/>
              <w:ind w:left="0"/>
              <w:jc w:val="center"/>
              <w:rPr>
                <w:rFonts w:ascii="Times New Roman"/>
                <w:sz w:val="18"/>
              </w:rPr>
            </w:pPr>
          </w:p>
        </w:tc>
      </w:tr>
      <w:tr w:rsidR="00E33EB3" w14:paraId="24AA7DEA" w14:textId="77777777" w:rsidTr="00DB28DF">
        <w:trPr>
          <w:trHeight w:val="442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3BCE47" w14:textId="621DC742" w:rsidR="00E33EB3" w:rsidRPr="00744E62" w:rsidRDefault="00E33EB3" w:rsidP="00296039">
            <w:pPr>
              <w:pStyle w:val="TableParagraph"/>
              <w:spacing w:before="0"/>
              <w:ind w:left="108"/>
              <w:rPr>
                <w:sz w:val="18"/>
              </w:rPr>
            </w:pPr>
            <w:r>
              <w:rPr>
                <w:w w:val="110"/>
                <w:sz w:val="18"/>
              </w:rPr>
              <w:t>Does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the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case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involve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TI/listening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device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material?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DADA"/>
            <w:vAlign w:val="center"/>
          </w:tcPr>
          <w:p w14:paraId="3B6541F3" w14:textId="3E872B46" w:rsidR="00E33EB3" w:rsidRPr="00773B46" w:rsidRDefault="00E33EB3" w:rsidP="00C57275">
            <w:pPr>
              <w:pStyle w:val="TableParagraph"/>
              <w:spacing w:before="0"/>
              <w:ind w:left="227"/>
              <w:rPr>
                <w:spacing w:val="-5"/>
                <w:sz w:val="18"/>
              </w:rPr>
            </w:pPr>
            <w:r w:rsidRPr="00773B46">
              <w:rPr>
                <w:spacing w:val="-5"/>
                <w:sz w:val="18"/>
              </w:rPr>
              <w:t xml:space="preserve">Yes   </w:t>
            </w:r>
            <w:sdt>
              <w:sdtPr>
                <w:rPr>
                  <w:sz w:val="20"/>
                </w:rPr>
                <w:id w:val="-1387951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69FDE0C" w14:textId="74451559" w:rsidR="00E33EB3" w:rsidRPr="000859B5" w:rsidRDefault="00E33EB3" w:rsidP="00C57275">
            <w:pPr>
              <w:pStyle w:val="TableParagraph"/>
              <w:spacing w:before="0"/>
              <w:ind w:left="227"/>
              <w:rPr>
                <w:spacing w:val="-5"/>
                <w:sz w:val="18"/>
              </w:rPr>
            </w:pPr>
            <w:r w:rsidRPr="000859B5">
              <w:rPr>
                <w:spacing w:val="-5"/>
                <w:sz w:val="18"/>
              </w:rPr>
              <w:t xml:space="preserve">No    </w:t>
            </w:r>
            <w:sdt>
              <w:sdtPr>
                <w:rPr>
                  <w:sz w:val="20"/>
                </w:rPr>
                <w:id w:val="-160041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59B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966" w:type="dxa"/>
            <w:vMerge w:val="restart"/>
            <w:tcBorders>
              <w:left w:val="single" w:sz="4" w:space="0" w:color="auto"/>
            </w:tcBorders>
            <w:vAlign w:val="center"/>
          </w:tcPr>
          <w:p w14:paraId="2E1632E0" w14:textId="3764067A" w:rsidR="00E33EB3" w:rsidRDefault="00E33EB3" w:rsidP="00DB28DF">
            <w:pPr>
              <w:pStyle w:val="TableParagraph"/>
              <w:spacing w:before="0"/>
              <w:ind w:left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</w:tr>
      <w:tr w:rsidR="00E33EB3" w14:paraId="61513E85" w14:textId="77777777" w:rsidTr="00C57275">
        <w:trPr>
          <w:trHeight w:val="442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4D35A" w14:textId="77777777" w:rsidR="00E33EB3" w:rsidRDefault="00E33EB3" w:rsidP="00296039">
            <w:pPr>
              <w:pStyle w:val="TableParagraph"/>
              <w:spacing w:before="0"/>
              <w:ind w:left="108"/>
              <w:rPr>
                <w:sz w:val="18"/>
              </w:rPr>
            </w:pPr>
            <w:r>
              <w:rPr>
                <w:w w:val="110"/>
                <w:sz w:val="18"/>
              </w:rPr>
              <w:t>Will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the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TI/listening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device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material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need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transcribing?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ADADA"/>
            <w:vAlign w:val="center"/>
          </w:tcPr>
          <w:p w14:paraId="519CEE79" w14:textId="244F0E9F" w:rsidR="00E33EB3" w:rsidRDefault="00E33EB3" w:rsidP="00C57275">
            <w:pPr>
              <w:pStyle w:val="TableParagraph"/>
              <w:spacing w:before="0"/>
              <w:ind w:left="227"/>
              <w:rPr>
                <w:sz w:val="18"/>
              </w:rPr>
            </w:pPr>
            <w:r w:rsidRPr="00773B46">
              <w:rPr>
                <w:spacing w:val="-5"/>
                <w:sz w:val="18"/>
              </w:rPr>
              <w:t xml:space="preserve">Yes   </w:t>
            </w:r>
            <w:sdt>
              <w:sdtPr>
                <w:rPr>
                  <w:sz w:val="20"/>
                </w:rPr>
                <w:id w:val="-1948462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57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57C70" w14:textId="264013F4" w:rsidR="00E33EB3" w:rsidRDefault="00E33EB3" w:rsidP="00C57275">
            <w:pPr>
              <w:pStyle w:val="TableParagraph"/>
              <w:spacing w:before="0"/>
              <w:ind w:left="227"/>
              <w:rPr>
                <w:sz w:val="18"/>
              </w:rPr>
            </w:pPr>
            <w:r w:rsidRPr="000859B5">
              <w:rPr>
                <w:spacing w:val="-5"/>
                <w:sz w:val="18"/>
              </w:rPr>
              <w:t xml:space="preserve">No    </w:t>
            </w:r>
            <w:sdt>
              <w:sdtPr>
                <w:rPr>
                  <w:sz w:val="20"/>
                </w:rPr>
                <w:id w:val="-1693683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57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966" w:type="dxa"/>
            <w:vMerge/>
            <w:tcBorders>
              <w:left w:val="single" w:sz="4" w:space="0" w:color="auto"/>
            </w:tcBorders>
            <w:vAlign w:val="center"/>
          </w:tcPr>
          <w:p w14:paraId="12339E6C" w14:textId="1359503D" w:rsidR="00E33EB3" w:rsidRDefault="00E33EB3" w:rsidP="00DB28DF">
            <w:pPr>
              <w:pStyle w:val="TableParagraph"/>
              <w:spacing w:before="0"/>
              <w:ind w:left="0"/>
              <w:jc w:val="center"/>
              <w:rPr>
                <w:sz w:val="18"/>
              </w:rPr>
            </w:pPr>
          </w:p>
        </w:tc>
      </w:tr>
      <w:tr w:rsidR="00E33EB3" w14:paraId="5262624C" w14:textId="77777777" w:rsidTr="00C57275">
        <w:trPr>
          <w:trHeight w:val="442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04D85162" w14:textId="77777777" w:rsidR="00E33EB3" w:rsidRDefault="00E33EB3" w:rsidP="00296039">
            <w:pPr>
              <w:pStyle w:val="TableParagraph"/>
              <w:spacing w:before="0"/>
              <w:rPr>
                <w:sz w:val="18"/>
              </w:rPr>
            </w:pPr>
            <w:r>
              <w:rPr>
                <w:w w:val="110"/>
                <w:sz w:val="18"/>
              </w:rPr>
              <w:t>Was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child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abuse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material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seized?</w:t>
            </w:r>
          </w:p>
        </w:tc>
        <w:tc>
          <w:tcPr>
            <w:tcW w:w="1134" w:type="dxa"/>
            <w:tcBorders>
              <w:top w:val="single" w:sz="4" w:space="0" w:color="auto"/>
              <w:right w:val="nil"/>
            </w:tcBorders>
            <w:shd w:val="clear" w:color="auto" w:fill="DADADA"/>
            <w:vAlign w:val="center"/>
          </w:tcPr>
          <w:p w14:paraId="79B6C0A4" w14:textId="2D49218E" w:rsidR="00E33EB3" w:rsidRDefault="00E33EB3" w:rsidP="00C57275">
            <w:pPr>
              <w:pStyle w:val="TableParagraph"/>
              <w:spacing w:before="0"/>
              <w:ind w:left="227"/>
              <w:rPr>
                <w:sz w:val="18"/>
              </w:rPr>
            </w:pPr>
            <w:r w:rsidRPr="00773B46">
              <w:rPr>
                <w:spacing w:val="-5"/>
                <w:sz w:val="18"/>
              </w:rPr>
              <w:t xml:space="preserve">Yes   </w:t>
            </w:r>
            <w:sdt>
              <w:sdtPr>
                <w:rPr>
                  <w:sz w:val="20"/>
                </w:rPr>
                <w:id w:val="1762950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57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161" w:type="dxa"/>
            <w:tcBorders>
              <w:top w:val="single" w:sz="4" w:space="0" w:color="auto"/>
              <w:left w:val="nil"/>
            </w:tcBorders>
            <w:vAlign w:val="center"/>
          </w:tcPr>
          <w:p w14:paraId="73093B93" w14:textId="20544689" w:rsidR="00E33EB3" w:rsidRDefault="00E33EB3" w:rsidP="00C57275">
            <w:pPr>
              <w:pStyle w:val="TableParagraph"/>
              <w:tabs>
                <w:tab w:val="left" w:pos="987"/>
              </w:tabs>
              <w:spacing w:before="0"/>
              <w:ind w:left="227"/>
              <w:rPr>
                <w:sz w:val="18"/>
              </w:rPr>
            </w:pPr>
            <w:r w:rsidRPr="000859B5">
              <w:rPr>
                <w:spacing w:val="-5"/>
                <w:sz w:val="18"/>
              </w:rPr>
              <w:t xml:space="preserve">No    </w:t>
            </w:r>
            <w:sdt>
              <w:sdtPr>
                <w:rPr>
                  <w:sz w:val="20"/>
                </w:rPr>
                <w:id w:val="457300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59B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966" w:type="dxa"/>
            <w:vAlign w:val="center"/>
          </w:tcPr>
          <w:p w14:paraId="443F7B1A" w14:textId="77777777" w:rsidR="00E33EB3" w:rsidRDefault="00E33EB3" w:rsidP="00DB28DF">
            <w:pPr>
              <w:pStyle w:val="TableParagraph"/>
              <w:spacing w:before="0"/>
              <w:ind w:left="0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8</w:t>
            </w:r>
          </w:p>
        </w:tc>
      </w:tr>
      <w:tr w:rsidR="00E33EB3" w14:paraId="2A2DD98F" w14:textId="77777777" w:rsidTr="00C57275">
        <w:trPr>
          <w:trHeight w:val="442"/>
        </w:trPr>
        <w:tc>
          <w:tcPr>
            <w:tcW w:w="6663" w:type="dxa"/>
            <w:vAlign w:val="center"/>
          </w:tcPr>
          <w:p w14:paraId="2361CCE3" w14:textId="77777777" w:rsidR="00E33EB3" w:rsidRDefault="00E33EB3" w:rsidP="00296039">
            <w:pPr>
              <w:pStyle w:val="TableParagraph"/>
              <w:spacing w:before="0"/>
              <w:rPr>
                <w:sz w:val="18"/>
              </w:rPr>
            </w:pPr>
            <w:r>
              <w:rPr>
                <w:w w:val="110"/>
                <w:sz w:val="18"/>
              </w:rPr>
              <w:t>Is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it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intended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for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the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HUB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to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be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served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electronic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form?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DADADA"/>
            <w:vAlign w:val="center"/>
          </w:tcPr>
          <w:p w14:paraId="79FDDAAE" w14:textId="7F9A4E0A" w:rsidR="00E33EB3" w:rsidRDefault="00E33EB3" w:rsidP="00C57275">
            <w:pPr>
              <w:pStyle w:val="TableParagraph"/>
              <w:spacing w:before="0"/>
              <w:ind w:left="227"/>
              <w:rPr>
                <w:sz w:val="18"/>
              </w:rPr>
            </w:pPr>
            <w:r w:rsidRPr="00773B46">
              <w:rPr>
                <w:spacing w:val="-5"/>
                <w:sz w:val="18"/>
              </w:rPr>
              <w:t xml:space="preserve">Yes   </w:t>
            </w:r>
            <w:sdt>
              <w:sdtPr>
                <w:rPr>
                  <w:sz w:val="20"/>
                </w:rPr>
                <w:id w:val="-409771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73B4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161" w:type="dxa"/>
            <w:tcBorders>
              <w:left w:val="nil"/>
            </w:tcBorders>
            <w:vAlign w:val="center"/>
          </w:tcPr>
          <w:p w14:paraId="1ABB4A96" w14:textId="665B49CB" w:rsidR="00E33EB3" w:rsidRDefault="00E33EB3" w:rsidP="00C57275">
            <w:pPr>
              <w:pStyle w:val="TableParagraph"/>
              <w:spacing w:before="0"/>
              <w:ind w:left="227"/>
              <w:rPr>
                <w:sz w:val="18"/>
              </w:rPr>
            </w:pPr>
            <w:r w:rsidRPr="000859B5">
              <w:rPr>
                <w:spacing w:val="-5"/>
                <w:sz w:val="18"/>
              </w:rPr>
              <w:t xml:space="preserve">No    </w:t>
            </w:r>
            <w:sdt>
              <w:sdtPr>
                <w:rPr>
                  <w:sz w:val="20"/>
                </w:rPr>
                <w:id w:val="-2030179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59B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966" w:type="dxa"/>
            <w:vAlign w:val="center"/>
          </w:tcPr>
          <w:p w14:paraId="1E291C42" w14:textId="77777777" w:rsidR="00E33EB3" w:rsidRDefault="00E33EB3" w:rsidP="00DB28DF">
            <w:pPr>
              <w:pStyle w:val="TableParagraph"/>
              <w:spacing w:before="0"/>
              <w:ind w:left="0"/>
              <w:jc w:val="center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9</w:t>
            </w:r>
          </w:p>
        </w:tc>
      </w:tr>
    </w:tbl>
    <w:p w14:paraId="17031BA4" w14:textId="77777777" w:rsidR="009B4A38" w:rsidRDefault="009B4A38" w:rsidP="00ED0425">
      <w:pPr>
        <w:pStyle w:val="TableParagraph"/>
        <w:ind w:left="0"/>
        <w:rPr>
          <w:sz w:val="18"/>
        </w:rPr>
        <w:sectPr w:rsidR="009B4A38" w:rsidSect="00600E1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10" w:h="16840"/>
          <w:pgMar w:top="1304" w:right="1440" w:bottom="1134" w:left="1440" w:header="567" w:footer="567" w:gutter="0"/>
          <w:pgNumType w:start="1"/>
          <w:cols w:space="720"/>
          <w:docGrid w:linePitch="299"/>
        </w:sectPr>
      </w:pPr>
    </w:p>
    <w:p w14:paraId="6D482590" w14:textId="33994B39" w:rsidR="008758E1" w:rsidRDefault="008758E1" w:rsidP="008758E1">
      <w:pPr>
        <w:pStyle w:val="Heading1"/>
      </w:pPr>
      <w:r>
        <w:rPr>
          <w:spacing w:val="-2"/>
          <w:w w:val="105"/>
        </w:rPr>
        <w:lastRenderedPageBreak/>
        <w:t>Court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Directions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at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Filing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Hearing</w:t>
      </w:r>
    </w:p>
    <w:p w14:paraId="03D5EDFE" w14:textId="77777777" w:rsidR="008758E1" w:rsidRDefault="008758E1" w:rsidP="008758E1">
      <w:pPr>
        <w:pStyle w:val="BodyText"/>
        <w:spacing w:before="30"/>
        <w:rPr>
          <w:b/>
          <w:sz w:val="20"/>
        </w:rPr>
      </w:pPr>
    </w:p>
    <w:tbl>
      <w:tblPr>
        <w:tblW w:w="9640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9"/>
        <w:gridCol w:w="8338"/>
        <w:gridCol w:w="883"/>
      </w:tblGrid>
      <w:tr w:rsidR="008758E1" w14:paraId="4EBB648B" w14:textId="77777777" w:rsidTr="00501A4A">
        <w:trPr>
          <w:trHeight w:val="794"/>
        </w:trPr>
        <w:tc>
          <w:tcPr>
            <w:tcW w:w="419" w:type="dxa"/>
            <w:vAlign w:val="center"/>
          </w:tcPr>
          <w:p w14:paraId="4A1253B7" w14:textId="40280E00" w:rsidR="008758E1" w:rsidRDefault="008758E1" w:rsidP="00DB28DF">
            <w:pPr>
              <w:pStyle w:val="TableParagraph"/>
              <w:spacing w:before="0"/>
              <w:ind w:left="0"/>
              <w:jc w:val="center"/>
              <w:rPr>
                <w:sz w:val="18"/>
              </w:rPr>
            </w:pPr>
            <w:r>
              <w:rPr>
                <w:spacing w:val="-5"/>
                <w:w w:val="80"/>
                <w:sz w:val="18"/>
              </w:rPr>
              <w:t>1</w:t>
            </w:r>
            <w:r w:rsidR="00DB28DF">
              <w:rPr>
                <w:spacing w:val="-5"/>
                <w:w w:val="80"/>
                <w:sz w:val="18"/>
              </w:rPr>
              <w:t>.</w:t>
            </w:r>
          </w:p>
        </w:tc>
        <w:tc>
          <w:tcPr>
            <w:tcW w:w="8338" w:type="dxa"/>
            <w:vAlign w:val="center"/>
          </w:tcPr>
          <w:p w14:paraId="3C228167" w14:textId="716DDA31" w:rsidR="008758E1" w:rsidRDefault="008E7220" w:rsidP="00FC0C6C">
            <w:pPr>
              <w:pStyle w:val="TableParagraph"/>
              <w:spacing w:before="60" w:after="60" w:line="281" w:lineRule="auto"/>
              <w:ind w:left="136" w:right="136"/>
              <w:rPr>
                <w:sz w:val="18"/>
              </w:rPr>
            </w:pPr>
            <w:r w:rsidRPr="008E7220">
              <w:rPr>
                <w:sz w:val="18"/>
              </w:rPr>
              <w:t xml:space="preserve">The informant </w:t>
            </w:r>
            <w:proofErr w:type="gramStart"/>
            <w:r w:rsidRPr="008E7220">
              <w:rPr>
                <w:sz w:val="18"/>
              </w:rPr>
              <w:t>arrange</w:t>
            </w:r>
            <w:proofErr w:type="gramEnd"/>
            <w:r w:rsidRPr="008E7220">
              <w:rPr>
                <w:sz w:val="18"/>
              </w:rPr>
              <w:t xml:space="preserve"> for CCTV/BWC and other footage to be formatted in a form compatible with the Magistrates’ Court technology standards and served with the HUB</w:t>
            </w:r>
          </w:p>
        </w:tc>
        <w:tc>
          <w:tcPr>
            <w:tcW w:w="883" w:type="dxa"/>
            <w:vAlign w:val="center"/>
          </w:tcPr>
          <w:p w14:paraId="1376C6F5" w14:textId="2A44B6BE" w:rsidR="00271D7D" w:rsidRPr="00A71C1F" w:rsidRDefault="0020557B" w:rsidP="00DB28DF">
            <w:pPr>
              <w:pStyle w:val="TableParagraph"/>
              <w:tabs>
                <w:tab w:val="center" w:pos="454"/>
                <w:tab w:val="left" w:pos="785"/>
              </w:tabs>
              <w:spacing w:before="0"/>
              <w:ind w:left="0"/>
              <w:jc w:val="center"/>
              <w:rPr>
                <w:sz w:val="32"/>
                <w:szCs w:val="36"/>
              </w:rPr>
            </w:pPr>
            <w:sdt>
              <w:sdtPr>
                <w:rPr>
                  <w:sz w:val="32"/>
                  <w:szCs w:val="36"/>
                </w:rPr>
                <w:id w:val="674995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28DF">
                  <w:rPr>
                    <w:rFonts w:ascii="MS Gothic" w:eastAsia="MS Gothic" w:hAnsi="MS Gothic" w:hint="eastAsia"/>
                    <w:sz w:val="32"/>
                    <w:szCs w:val="36"/>
                  </w:rPr>
                  <w:t>☐</w:t>
                </w:r>
              </w:sdtContent>
            </w:sdt>
          </w:p>
        </w:tc>
      </w:tr>
      <w:tr w:rsidR="008758E1" w14:paraId="54B3A72C" w14:textId="77777777" w:rsidTr="006E09F7">
        <w:trPr>
          <w:trHeight w:val="1701"/>
        </w:trPr>
        <w:tc>
          <w:tcPr>
            <w:tcW w:w="419" w:type="dxa"/>
            <w:vAlign w:val="center"/>
          </w:tcPr>
          <w:p w14:paraId="47E87A86" w14:textId="111A7C87" w:rsidR="008758E1" w:rsidRDefault="008758E1" w:rsidP="00DB28DF">
            <w:pPr>
              <w:pStyle w:val="TableParagraph"/>
              <w:spacing w:before="0"/>
              <w:ind w:left="0"/>
              <w:jc w:val="center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</w:t>
            </w:r>
            <w:r w:rsidR="00DB28DF">
              <w:rPr>
                <w:spacing w:val="-5"/>
                <w:w w:val="95"/>
                <w:sz w:val="18"/>
              </w:rPr>
              <w:t>.</w:t>
            </w:r>
          </w:p>
        </w:tc>
        <w:tc>
          <w:tcPr>
            <w:tcW w:w="8338" w:type="dxa"/>
            <w:vAlign w:val="center"/>
          </w:tcPr>
          <w:p w14:paraId="1105CC1D" w14:textId="77777777" w:rsidR="008E6AC6" w:rsidRPr="008E6AC6" w:rsidRDefault="008E6AC6" w:rsidP="00FC0C6C">
            <w:pPr>
              <w:pStyle w:val="TableParagraph"/>
              <w:spacing w:before="60" w:after="60" w:line="281" w:lineRule="auto"/>
              <w:ind w:left="136" w:right="136"/>
              <w:rPr>
                <w:w w:val="110"/>
                <w:sz w:val="18"/>
              </w:rPr>
            </w:pPr>
            <w:r w:rsidRPr="008E6AC6">
              <w:rPr>
                <w:w w:val="110"/>
                <w:sz w:val="18"/>
              </w:rPr>
              <w:t xml:space="preserve">Within 7 days, the informant </w:t>
            </w:r>
            <w:proofErr w:type="gramStart"/>
            <w:r w:rsidRPr="008E6AC6">
              <w:rPr>
                <w:w w:val="110"/>
                <w:sz w:val="18"/>
              </w:rPr>
              <w:t>make</w:t>
            </w:r>
            <w:proofErr w:type="gramEnd"/>
            <w:r w:rsidRPr="008E6AC6">
              <w:rPr>
                <w:w w:val="110"/>
                <w:sz w:val="18"/>
              </w:rPr>
              <w:t xml:space="preserve"> an appointment for the lodgement of electronic/digital items for analysis with Digital Forensics (e.g. computers, mobile phones etc.).</w:t>
            </w:r>
          </w:p>
          <w:p w14:paraId="267422FE" w14:textId="77777777" w:rsidR="008E6AC6" w:rsidRPr="008E6AC6" w:rsidRDefault="008E6AC6" w:rsidP="00FC0C6C">
            <w:pPr>
              <w:pStyle w:val="TableParagraph"/>
              <w:spacing w:before="60" w:after="60" w:line="281" w:lineRule="auto"/>
              <w:ind w:left="136" w:right="136"/>
              <w:rPr>
                <w:w w:val="110"/>
                <w:sz w:val="18"/>
              </w:rPr>
            </w:pPr>
            <w:r w:rsidRPr="008E6AC6">
              <w:rPr>
                <w:w w:val="110"/>
                <w:sz w:val="18"/>
              </w:rPr>
              <w:t xml:space="preserve">And, if the matter is a sex offence and the complainant is a child or cognitively impaired, the informant: </w:t>
            </w:r>
          </w:p>
          <w:p w14:paraId="46AFF154" w14:textId="668D7F55" w:rsidR="008758E1" w:rsidRPr="006E09F7" w:rsidRDefault="008E6AC6" w:rsidP="006E09F7">
            <w:pPr>
              <w:pStyle w:val="TableParagraph"/>
              <w:numPr>
                <w:ilvl w:val="0"/>
                <w:numId w:val="18"/>
              </w:numPr>
              <w:spacing w:before="60" w:after="60" w:line="281" w:lineRule="auto"/>
              <w:ind w:right="136"/>
              <w:rPr>
                <w:w w:val="110"/>
                <w:sz w:val="18"/>
              </w:rPr>
            </w:pPr>
            <w:r w:rsidRPr="008E6AC6">
              <w:rPr>
                <w:w w:val="110"/>
                <w:sz w:val="18"/>
              </w:rPr>
              <w:t>advise Digital Forensics that the complainant is a child or cognitively impaired.</w:t>
            </w:r>
          </w:p>
        </w:tc>
        <w:tc>
          <w:tcPr>
            <w:tcW w:w="883" w:type="dxa"/>
            <w:vAlign w:val="center"/>
          </w:tcPr>
          <w:p w14:paraId="08F3032D" w14:textId="04FC30B7" w:rsidR="006E09F7" w:rsidRDefault="0020557B" w:rsidP="00DB28DF">
            <w:pPr>
              <w:pStyle w:val="TableParagraph"/>
              <w:tabs>
                <w:tab w:val="center" w:pos="454"/>
              </w:tabs>
              <w:spacing w:before="0"/>
              <w:ind w:left="0"/>
              <w:jc w:val="center"/>
              <w:rPr>
                <w:sz w:val="32"/>
                <w:szCs w:val="36"/>
              </w:rPr>
            </w:pPr>
            <w:sdt>
              <w:sdtPr>
                <w:rPr>
                  <w:sz w:val="32"/>
                  <w:szCs w:val="36"/>
                </w:rPr>
                <w:id w:val="557753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9F7">
                  <w:rPr>
                    <w:rFonts w:ascii="MS Gothic" w:eastAsia="MS Gothic" w:hAnsi="MS Gothic" w:hint="eastAsia"/>
                    <w:sz w:val="32"/>
                    <w:szCs w:val="36"/>
                  </w:rPr>
                  <w:t>☐</w:t>
                </w:r>
              </w:sdtContent>
            </w:sdt>
            <w:r w:rsidR="006E09F7">
              <w:rPr>
                <w:sz w:val="32"/>
                <w:szCs w:val="36"/>
              </w:rPr>
              <w:t xml:space="preserve"> </w:t>
            </w:r>
          </w:p>
          <w:p w14:paraId="041A74E5" w14:textId="77777777" w:rsidR="006E09F7" w:rsidRDefault="006E09F7" w:rsidP="00DB28DF">
            <w:pPr>
              <w:pStyle w:val="TableParagraph"/>
              <w:tabs>
                <w:tab w:val="center" w:pos="454"/>
              </w:tabs>
              <w:spacing w:before="0"/>
              <w:ind w:left="0"/>
              <w:jc w:val="center"/>
              <w:rPr>
                <w:sz w:val="32"/>
                <w:szCs w:val="36"/>
              </w:rPr>
            </w:pPr>
          </w:p>
          <w:p w14:paraId="4D2D0F60" w14:textId="544C98A5" w:rsidR="008758E1" w:rsidRDefault="0020557B" w:rsidP="00DB28DF">
            <w:pPr>
              <w:pStyle w:val="TableParagraph"/>
              <w:tabs>
                <w:tab w:val="center" w:pos="454"/>
              </w:tabs>
              <w:spacing w:before="0"/>
              <w:ind w:left="0"/>
              <w:jc w:val="center"/>
              <w:rPr>
                <w:sz w:val="20"/>
              </w:rPr>
            </w:pPr>
            <w:sdt>
              <w:sdtPr>
                <w:rPr>
                  <w:sz w:val="32"/>
                  <w:szCs w:val="36"/>
                </w:rPr>
                <w:id w:val="-1625768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9F7">
                  <w:rPr>
                    <w:rFonts w:ascii="MS Gothic" w:eastAsia="MS Gothic" w:hAnsi="MS Gothic" w:hint="eastAsia"/>
                    <w:sz w:val="32"/>
                    <w:szCs w:val="36"/>
                  </w:rPr>
                  <w:t>☐</w:t>
                </w:r>
              </w:sdtContent>
            </w:sdt>
          </w:p>
        </w:tc>
      </w:tr>
      <w:tr w:rsidR="008758E1" w14:paraId="7E190D0E" w14:textId="77777777" w:rsidTr="006E09F7">
        <w:trPr>
          <w:trHeight w:val="1701"/>
        </w:trPr>
        <w:tc>
          <w:tcPr>
            <w:tcW w:w="419" w:type="dxa"/>
            <w:vAlign w:val="center"/>
          </w:tcPr>
          <w:p w14:paraId="19797C0A" w14:textId="77777777" w:rsidR="008758E1" w:rsidRDefault="008758E1" w:rsidP="00DB28DF">
            <w:pPr>
              <w:pStyle w:val="TableParagraph"/>
              <w:spacing w:before="0"/>
              <w:ind w:left="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8338" w:type="dxa"/>
            <w:vAlign w:val="center"/>
          </w:tcPr>
          <w:p w14:paraId="7AA34F90" w14:textId="77777777" w:rsidR="00BC661C" w:rsidRPr="00BC661C" w:rsidRDefault="00BC661C" w:rsidP="00FC0C6C">
            <w:pPr>
              <w:pStyle w:val="TableParagraph"/>
              <w:spacing w:before="60" w:after="60" w:line="281" w:lineRule="auto"/>
              <w:ind w:left="136" w:right="136"/>
              <w:rPr>
                <w:w w:val="115"/>
                <w:sz w:val="18"/>
              </w:rPr>
            </w:pPr>
            <w:r w:rsidRPr="00BC661C">
              <w:rPr>
                <w:w w:val="115"/>
                <w:sz w:val="18"/>
              </w:rPr>
              <w:t xml:space="preserve">Within 7 days, the informant </w:t>
            </w:r>
            <w:proofErr w:type="gramStart"/>
            <w:r w:rsidRPr="00BC661C">
              <w:rPr>
                <w:w w:val="115"/>
                <w:sz w:val="18"/>
              </w:rPr>
              <w:t>make</w:t>
            </w:r>
            <w:proofErr w:type="gramEnd"/>
            <w:r w:rsidRPr="00BC661C">
              <w:rPr>
                <w:w w:val="115"/>
                <w:sz w:val="18"/>
              </w:rPr>
              <w:t xml:space="preserve"> an appointment for the lodgement of exhibits with the VFSD/AFP Forensics for forensic analysis.</w:t>
            </w:r>
          </w:p>
          <w:p w14:paraId="66305227" w14:textId="77777777" w:rsidR="00BC661C" w:rsidRPr="00BC661C" w:rsidRDefault="00BC661C" w:rsidP="00FC0C6C">
            <w:pPr>
              <w:pStyle w:val="TableParagraph"/>
              <w:spacing w:before="60" w:after="60" w:line="281" w:lineRule="auto"/>
              <w:ind w:left="136" w:right="136"/>
              <w:contextualSpacing/>
              <w:rPr>
                <w:w w:val="115"/>
                <w:sz w:val="18"/>
              </w:rPr>
            </w:pPr>
            <w:r w:rsidRPr="00BC661C">
              <w:rPr>
                <w:w w:val="115"/>
                <w:sz w:val="18"/>
              </w:rPr>
              <w:t xml:space="preserve">And, if the matter is a sex offence and the complainant is a child or cognitively impaired, the informant: </w:t>
            </w:r>
          </w:p>
          <w:p w14:paraId="7D6C0F2E" w14:textId="128412C4" w:rsidR="008758E1" w:rsidRPr="006E09F7" w:rsidRDefault="00BC661C" w:rsidP="006E09F7">
            <w:pPr>
              <w:pStyle w:val="TableParagraph"/>
              <w:numPr>
                <w:ilvl w:val="0"/>
                <w:numId w:val="17"/>
              </w:numPr>
              <w:spacing w:before="60" w:after="60" w:line="281" w:lineRule="auto"/>
              <w:ind w:right="136"/>
              <w:rPr>
                <w:w w:val="115"/>
                <w:sz w:val="18"/>
              </w:rPr>
            </w:pPr>
            <w:r w:rsidRPr="00BC661C">
              <w:rPr>
                <w:w w:val="115"/>
                <w:sz w:val="18"/>
              </w:rPr>
              <w:t>advise VFSD /AFP Forensics that the complainant is a child or cognitively impaired.</w:t>
            </w:r>
          </w:p>
        </w:tc>
        <w:tc>
          <w:tcPr>
            <w:tcW w:w="883" w:type="dxa"/>
            <w:vAlign w:val="center"/>
          </w:tcPr>
          <w:p w14:paraId="5D79CB87" w14:textId="784B7DA0" w:rsidR="006E09F7" w:rsidRDefault="0020557B" w:rsidP="00DB28DF">
            <w:pPr>
              <w:pStyle w:val="TableParagraph"/>
              <w:tabs>
                <w:tab w:val="center" w:pos="453"/>
              </w:tabs>
              <w:spacing w:before="0"/>
              <w:ind w:left="0"/>
              <w:jc w:val="center"/>
              <w:rPr>
                <w:sz w:val="32"/>
                <w:szCs w:val="36"/>
              </w:rPr>
            </w:pPr>
            <w:sdt>
              <w:sdtPr>
                <w:rPr>
                  <w:sz w:val="32"/>
                  <w:szCs w:val="36"/>
                </w:rPr>
                <w:id w:val="1896929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9F7">
                  <w:rPr>
                    <w:rFonts w:ascii="MS Gothic" w:eastAsia="MS Gothic" w:hAnsi="MS Gothic" w:hint="eastAsia"/>
                    <w:sz w:val="32"/>
                    <w:szCs w:val="36"/>
                  </w:rPr>
                  <w:t>☐</w:t>
                </w:r>
              </w:sdtContent>
            </w:sdt>
            <w:r w:rsidR="006E09F7">
              <w:rPr>
                <w:sz w:val="32"/>
                <w:szCs w:val="36"/>
              </w:rPr>
              <w:t xml:space="preserve"> </w:t>
            </w:r>
          </w:p>
          <w:p w14:paraId="250EC6BD" w14:textId="77777777" w:rsidR="006E09F7" w:rsidRDefault="006E09F7" w:rsidP="00DB28DF">
            <w:pPr>
              <w:pStyle w:val="TableParagraph"/>
              <w:tabs>
                <w:tab w:val="center" w:pos="453"/>
              </w:tabs>
              <w:spacing w:before="0"/>
              <w:ind w:left="0"/>
              <w:jc w:val="center"/>
              <w:rPr>
                <w:sz w:val="32"/>
                <w:szCs w:val="36"/>
              </w:rPr>
            </w:pPr>
          </w:p>
          <w:p w14:paraId="035C1187" w14:textId="6796CF39" w:rsidR="008758E1" w:rsidRDefault="0020557B" w:rsidP="00DB28DF">
            <w:pPr>
              <w:pStyle w:val="TableParagraph"/>
              <w:tabs>
                <w:tab w:val="center" w:pos="453"/>
              </w:tabs>
              <w:spacing w:before="0"/>
              <w:ind w:left="0"/>
              <w:jc w:val="center"/>
              <w:rPr>
                <w:sz w:val="20"/>
              </w:rPr>
            </w:pPr>
            <w:sdt>
              <w:sdtPr>
                <w:rPr>
                  <w:sz w:val="32"/>
                  <w:szCs w:val="36"/>
                </w:rPr>
                <w:id w:val="1422761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9F7">
                  <w:rPr>
                    <w:rFonts w:ascii="MS Gothic" w:eastAsia="MS Gothic" w:hAnsi="MS Gothic" w:hint="eastAsia"/>
                    <w:sz w:val="32"/>
                    <w:szCs w:val="36"/>
                  </w:rPr>
                  <w:t>☐</w:t>
                </w:r>
              </w:sdtContent>
            </w:sdt>
          </w:p>
        </w:tc>
      </w:tr>
      <w:tr w:rsidR="008758E1" w14:paraId="7269FA64" w14:textId="77777777" w:rsidTr="00486027">
        <w:trPr>
          <w:trHeight w:val="680"/>
        </w:trPr>
        <w:tc>
          <w:tcPr>
            <w:tcW w:w="419" w:type="dxa"/>
            <w:vAlign w:val="center"/>
          </w:tcPr>
          <w:p w14:paraId="2216C7F3" w14:textId="77777777" w:rsidR="008758E1" w:rsidRDefault="008758E1" w:rsidP="00DB28DF">
            <w:pPr>
              <w:pStyle w:val="TableParagraph"/>
              <w:spacing w:before="0"/>
              <w:ind w:left="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8338" w:type="dxa"/>
            <w:vAlign w:val="center"/>
          </w:tcPr>
          <w:p w14:paraId="5F01847A" w14:textId="77777777" w:rsidR="008758E1" w:rsidRDefault="008758E1" w:rsidP="00FC0C6C">
            <w:pPr>
              <w:pStyle w:val="TableParagraph"/>
              <w:spacing w:before="60" w:after="60" w:line="281" w:lineRule="auto"/>
              <w:ind w:left="136" w:right="136"/>
              <w:rPr>
                <w:sz w:val="18"/>
              </w:rPr>
            </w:pPr>
            <w:r>
              <w:rPr>
                <w:w w:val="110"/>
                <w:sz w:val="18"/>
              </w:rPr>
              <w:t>Within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7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days,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the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informant,</w:t>
            </w:r>
            <w:proofErr w:type="gramEnd"/>
            <w:r>
              <w:rPr>
                <w:spacing w:val="-11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request</w:t>
            </w:r>
            <w:proofErr w:type="gramEnd"/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DNA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Case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Summary</w:t>
            </w:r>
          </w:p>
        </w:tc>
        <w:tc>
          <w:tcPr>
            <w:tcW w:w="883" w:type="dxa"/>
            <w:vAlign w:val="center"/>
          </w:tcPr>
          <w:p w14:paraId="470A54F4" w14:textId="68BD84B5" w:rsidR="008758E1" w:rsidRDefault="0020557B" w:rsidP="00DB28DF">
            <w:pPr>
              <w:pStyle w:val="TableParagraph"/>
              <w:tabs>
                <w:tab w:val="center" w:pos="453"/>
              </w:tabs>
              <w:spacing w:before="0"/>
              <w:ind w:left="0"/>
              <w:jc w:val="center"/>
              <w:rPr>
                <w:sz w:val="20"/>
              </w:rPr>
            </w:pPr>
            <w:sdt>
              <w:sdtPr>
                <w:rPr>
                  <w:sz w:val="32"/>
                  <w:szCs w:val="36"/>
                </w:rPr>
                <w:id w:val="1677459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A38">
                  <w:rPr>
                    <w:rFonts w:ascii="MS Gothic" w:eastAsia="MS Gothic" w:hAnsi="MS Gothic" w:hint="eastAsia"/>
                    <w:sz w:val="32"/>
                    <w:szCs w:val="36"/>
                  </w:rPr>
                  <w:t>☐</w:t>
                </w:r>
              </w:sdtContent>
            </w:sdt>
          </w:p>
        </w:tc>
      </w:tr>
      <w:tr w:rsidR="008758E1" w14:paraId="4C5A722F" w14:textId="77777777" w:rsidTr="00486027">
        <w:trPr>
          <w:trHeight w:val="680"/>
        </w:trPr>
        <w:tc>
          <w:tcPr>
            <w:tcW w:w="419" w:type="dxa"/>
            <w:tcBorders>
              <w:bottom w:val="single" w:sz="6" w:space="0" w:color="808080"/>
            </w:tcBorders>
            <w:vAlign w:val="center"/>
          </w:tcPr>
          <w:p w14:paraId="32925F24" w14:textId="77777777" w:rsidR="008758E1" w:rsidRDefault="008758E1" w:rsidP="00DB28DF">
            <w:pPr>
              <w:pStyle w:val="TableParagraph"/>
              <w:spacing w:before="0"/>
              <w:ind w:left="0"/>
              <w:jc w:val="center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5.</w:t>
            </w:r>
          </w:p>
        </w:tc>
        <w:tc>
          <w:tcPr>
            <w:tcW w:w="8338" w:type="dxa"/>
            <w:tcBorders>
              <w:bottom w:val="single" w:sz="6" w:space="0" w:color="808080"/>
            </w:tcBorders>
            <w:vAlign w:val="center"/>
          </w:tcPr>
          <w:p w14:paraId="3458AC1D" w14:textId="77777777" w:rsidR="008758E1" w:rsidRDefault="008758E1" w:rsidP="00FC0C6C">
            <w:pPr>
              <w:pStyle w:val="TableParagraph"/>
              <w:spacing w:before="60" w:after="60" w:line="281" w:lineRule="auto"/>
              <w:ind w:left="136" w:right="136"/>
              <w:rPr>
                <w:sz w:val="18"/>
              </w:rPr>
            </w:pPr>
            <w:r>
              <w:rPr>
                <w:w w:val="110"/>
                <w:sz w:val="18"/>
              </w:rPr>
              <w:t>Within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7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days,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the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informant,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request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from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VFSD/AFP</w:t>
            </w:r>
            <w:r>
              <w:rPr>
                <w:b/>
                <w:spacing w:val="-9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Forensics</w:t>
            </w:r>
            <w:r>
              <w:rPr>
                <w:b/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botanist’s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forensic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report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as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to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the anticipated </w:t>
            </w:r>
            <w:r>
              <w:rPr>
                <w:b/>
                <w:w w:val="110"/>
                <w:sz w:val="18"/>
              </w:rPr>
              <w:t xml:space="preserve">yield of cannabis </w:t>
            </w:r>
            <w:r>
              <w:rPr>
                <w:w w:val="110"/>
                <w:sz w:val="18"/>
              </w:rPr>
              <w:t>seized</w:t>
            </w:r>
          </w:p>
        </w:tc>
        <w:tc>
          <w:tcPr>
            <w:tcW w:w="883" w:type="dxa"/>
            <w:tcBorders>
              <w:bottom w:val="single" w:sz="6" w:space="0" w:color="808080"/>
            </w:tcBorders>
            <w:vAlign w:val="center"/>
          </w:tcPr>
          <w:p w14:paraId="61F9EF33" w14:textId="7DDE983E" w:rsidR="008758E1" w:rsidRDefault="0020557B" w:rsidP="00DB28DF">
            <w:pPr>
              <w:pStyle w:val="TableParagraph"/>
              <w:tabs>
                <w:tab w:val="center" w:pos="453"/>
              </w:tabs>
              <w:spacing w:before="0"/>
              <w:ind w:left="0"/>
              <w:jc w:val="center"/>
              <w:rPr>
                <w:sz w:val="20"/>
              </w:rPr>
            </w:pPr>
            <w:sdt>
              <w:sdtPr>
                <w:rPr>
                  <w:sz w:val="32"/>
                  <w:szCs w:val="36"/>
                </w:rPr>
                <w:id w:val="-1963033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A38">
                  <w:rPr>
                    <w:rFonts w:ascii="MS Gothic" w:eastAsia="MS Gothic" w:hAnsi="MS Gothic" w:hint="eastAsia"/>
                    <w:sz w:val="32"/>
                    <w:szCs w:val="36"/>
                  </w:rPr>
                  <w:t>☐</w:t>
                </w:r>
              </w:sdtContent>
            </w:sdt>
          </w:p>
        </w:tc>
      </w:tr>
      <w:tr w:rsidR="008758E1" w14:paraId="4618298B" w14:textId="77777777" w:rsidTr="00486027">
        <w:trPr>
          <w:trHeight w:val="680"/>
        </w:trPr>
        <w:tc>
          <w:tcPr>
            <w:tcW w:w="419" w:type="dxa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14:paraId="2E6C01CA" w14:textId="77777777" w:rsidR="008758E1" w:rsidRDefault="008758E1" w:rsidP="00DB28DF">
            <w:pPr>
              <w:pStyle w:val="TableParagraph"/>
              <w:spacing w:before="0"/>
              <w:ind w:left="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6.</w:t>
            </w:r>
          </w:p>
        </w:tc>
        <w:tc>
          <w:tcPr>
            <w:tcW w:w="8338" w:type="dxa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14:paraId="008D7B41" w14:textId="77777777" w:rsidR="008758E1" w:rsidRDefault="008758E1" w:rsidP="00FC0C6C">
            <w:pPr>
              <w:pStyle w:val="TableParagraph"/>
              <w:spacing w:before="60" w:after="60" w:line="281" w:lineRule="auto"/>
              <w:ind w:left="136" w:right="136"/>
              <w:rPr>
                <w:sz w:val="18"/>
              </w:rPr>
            </w:pPr>
            <w:r>
              <w:rPr>
                <w:w w:val="110"/>
                <w:sz w:val="18"/>
              </w:rPr>
              <w:t>Within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7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days,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the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informant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request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VFSD/AFP</w:t>
            </w:r>
            <w:r>
              <w:rPr>
                <w:b/>
                <w:spacing w:val="-14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Forensics</w:t>
            </w:r>
            <w:r>
              <w:rPr>
                <w:b/>
                <w:spacing w:val="-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to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conduct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analysis</w:t>
            </w:r>
            <w:r>
              <w:rPr>
                <w:b/>
                <w:spacing w:val="-14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of</w:t>
            </w:r>
            <w:r>
              <w:rPr>
                <w:b/>
                <w:spacing w:val="-14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drugs</w:t>
            </w:r>
            <w:r>
              <w:rPr>
                <w:b/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seized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to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determine whether a </w:t>
            </w:r>
            <w:r>
              <w:rPr>
                <w:b/>
                <w:w w:val="110"/>
                <w:sz w:val="18"/>
              </w:rPr>
              <w:t xml:space="preserve">commercial quantity </w:t>
            </w:r>
            <w:r>
              <w:rPr>
                <w:w w:val="110"/>
                <w:sz w:val="18"/>
              </w:rPr>
              <w:t>exists.</w:t>
            </w:r>
          </w:p>
        </w:tc>
        <w:tc>
          <w:tcPr>
            <w:tcW w:w="883" w:type="dxa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14:paraId="6B94CA0C" w14:textId="4E8F8C62" w:rsidR="008758E1" w:rsidRDefault="0020557B" w:rsidP="00DB28DF">
            <w:pPr>
              <w:pStyle w:val="TableParagraph"/>
              <w:tabs>
                <w:tab w:val="center" w:pos="453"/>
              </w:tabs>
              <w:spacing w:before="0"/>
              <w:ind w:left="0"/>
              <w:jc w:val="center"/>
              <w:rPr>
                <w:sz w:val="20"/>
              </w:rPr>
            </w:pPr>
            <w:sdt>
              <w:sdtPr>
                <w:rPr>
                  <w:sz w:val="32"/>
                  <w:szCs w:val="36"/>
                </w:rPr>
                <w:id w:val="342062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A38">
                  <w:rPr>
                    <w:rFonts w:ascii="MS Gothic" w:eastAsia="MS Gothic" w:hAnsi="MS Gothic" w:hint="eastAsia"/>
                    <w:sz w:val="32"/>
                    <w:szCs w:val="36"/>
                  </w:rPr>
                  <w:t>☐</w:t>
                </w:r>
              </w:sdtContent>
            </w:sdt>
          </w:p>
        </w:tc>
      </w:tr>
      <w:tr w:rsidR="00EF2341" w14:paraId="64664A08" w14:textId="77777777" w:rsidTr="00812EBA">
        <w:trPr>
          <w:trHeight w:val="839"/>
        </w:trPr>
        <w:tc>
          <w:tcPr>
            <w:tcW w:w="419" w:type="dxa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14:paraId="6A33B542" w14:textId="77777777" w:rsidR="00EF2341" w:rsidRDefault="00EF2341" w:rsidP="00DB28DF">
            <w:pPr>
              <w:pStyle w:val="TableParagraph"/>
              <w:spacing w:before="0"/>
              <w:ind w:left="0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7.</w:t>
            </w:r>
          </w:p>
        </w:tc>
        <w:tc>
          <w:tcPr>
            <w:tcW w:w="8338" w:type="dxa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14:paraId="5CBDA6D3" w14:textId="4980B711" w:rsidR="00EF2341" w:rsidRDefault="00EF2341" w:rsidP="00FC0C6C">
            <w:pPr>
              <w:pStyle w:val="TableParagraph"/>
              <w:spacing w:before="60" w:after="60" w:line="281" w:lineRule="auto"/>
              <w:ind w:left="136" w:right="136"/>
              <w:rPr>
                <w:b/>
                <w:sz w:val="18"/>
              </w:rPr>
            </w:pPr>
            <w:r>
              <w:rPr>
                <w:spacing w:val="-2"/>
                <w:w w:val="110"/>
                <w:sz w:val="18"/>
              </w:rPr>
              <w:t>Within 7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days, the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 xml:space="preserve">informant </w:t>
            </w:r>
            <w:proofErr w:type="gramStart"/>
            <w:r>
              <w:rPr>
                <w:spacing w:val="-2"/>
                <w:w w:val="110"/>
                <w:sz w:val="18"/>
              </w:rPr>
              <w:t>make</w:t>
            </w:r>
            <w:proofErr w:type="gramEnd"/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an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appointment with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b/>
                <w:spacing w:val="-2"/>
                <w:w w:val="110"/>
                <w:sz w:val="18"/>
              </w:rPr>
              <w:t>Digital</w:t>
            </w:r>
            <w:r>
              <w:rPr>
                <w:b/>
                <w:spacing w:val="-9"/>
                <w:w w:val="110"/>
                <w:sz w:val="18"/>
              </w:rPr>
              <w:t xml:space="preserve"> </w:t>
            </w:r>
            <w:r>
              <w:rPr>
                <w:b/>
                <w:spacing w:val="-2"/>
                <w:w w:val="110"/>
                <w:sz w:val="18"/>
              </w:rPr>
              <w:t>Forensics</w:t>
            </w:r>
            <w:r>
              <w:rPr>
                <w:b/>
                <w:spacing w:val="-4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to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lodge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b/>
                <w:spacing w:val="-2"/>
                <w:w w:val="110"/>
                <w:sz w:val="18"/>
              </w:rPr>
              <w:t>TI/listening</w:t>
            </w:r>
            <w:r>
              <w:rPr>
                <w:b/>
                <w:spacing w:val="-4"/>
                <w:w w:val="110"/>
                <w:sz w:val="18"/>
              </w:rPr>
              <w:t xml:space="preserve"> </w:t>
            </w:r>
            <w:r>
              <w:rPr>
                <w:b/>
                <w:spacing w:val="-2"/>
                <w:w w:val="110"/>
                <w:sz w:val="18"/>
              </w:rPr>
              <w:t>device</w:t>
            </w:r>
            <w:r>
              <w:rPr>
                <w:b/>
                <w:spacing w:val="-8"/>
                <w:w w:val="110"/>
                <w:sz w:val="18"/>
              </w:rPr>
              <w:t xml:space="preserve"> </w:t>
            </w:r>
            <w:r>
              <w:rPr>
                <w:b/>
                <w:spacing w:val="-2"/>
                <w:w w:val="110"/>
                <w:sz w:val="18"/>
              </w:rPr>
              <w:t xml:space="preserve">items </w:t>
            </w:r>
            <w:r>
              <w:rPr>
                <w:b/>
                <w:w w:val="110"/>
                <w:sz w:val="18"/>
              </w:rPr>
              <w:t>for</w:t>
            </w:r>
            <w:r>
              <w:rPr>
                <w:b/>
                <w:spacing w:val="-14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 xml:space="preserve">transcription, </w:t>
            </w:r>
            <w:r>
              <w:rPr>
                <w:bCs/>
                <w:w w:val="110"/>
                <w:sz w:val="18"/>
              </w:rPr>
              <w:t xml:space="preserve">or the </w:t>
            </w:r>
            <w:r w:rsidRPr="00844E8D">
              <w:rPr>
                <w:bCs/>
                <w:w w:val="110"/>
                <w:sz w:val="18"/>
              </w:rPr>
              <w:t>AFP</w:t>
            </w:r>
            <w:r>
              <w:rPr>
                <w:bCs/>
                <w:w w:val="110"/>
                <w:sz w:val="18"/>
              </w:rPr>
              <w:t xml:space="preserve"> otherwise </w:t>
            </w:r>
            <w:proofErr w:type="gramStart"/>
            <w:r>
              <w:rPr>
                <w:bCs/>
                <w:w w:val="110"/>
                <w:sz w:val="18"/>
              </w:rPr>
              <w:t>make</w:t>
            </w:r>
            <w:proofErr w:type="gramEnd"/>
            <w:r>
              <w:rPr>
                <w:bCs/>
                <w:w w:val="110"/>
                <w:sz w:val="18"/>
              </w:rPr>
              <w:t xml:space="preserve"> a request for that transcription.</w:t>
            </w:r>
          </w:p>
        </w:tc>
        <w:tc>
          <w:tcPr>
            <w:tcW w:w="883" w:type="dxa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14:paraId="470D4D96" w14:textId="2D923729" w:rsidR="00EF2341" w:rsidRDefault="0020557B" w:rsidP="00DB28DF">
            <w:pPr>
              <w:pStyle w:val="TableParagraph"/>
              <w:spacing w:before="0"/>
              <w:ind w:left="0"/>
              <w:jc w:val="center"/>
              <w:rPr>
                <w:sz w:val="20"/>
              </w:rPr>
            </w:pPr>
            <w:sdt>
              <w:sdtPr>
                <w:rPr>
                  <w:sz w:val="32"/>
                  <w:szCs w:val="36"/>
                </w:rPr>
                <w:id w:val="233905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A38">
                  <w:rPr>
                    <w:rFonts w:ascii="MS Gothic" w:eastAsia="MS Gothic" w:hAnsi="MS Gothic" w:hint="eastAsia"/>
                    <w:sz w:val="32"/>
                    <w:szCs w:val="36"/>
                  </w:rPr>
                  <w:t>☐</w:t>
                </w:r>
              </w:sdtContent>
            </w:sdt>
          </w:p>
        </w:tc>
      </w:tr>
      <w:tr w:rsidR="00EF2341" w14:paraId="240E78D1" w14:textId="77777777" w:rsidTr="00812EBA">
        <w:trPr>
          <w:trHeight w:val="839"/>
        </w:trPr>
        <w:tc>
          <w:tcPr>
            <w:tcW w:w="419" w:type="dxa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14:paraId="43330D3E" w14:textId="77777777" w:rsidR="00EF2341" w:rsidRDefault="00EF2341" w:rsidP="00DB28DF">
            <w:pPr>
              <w:pStyle w:val="TableParagraph"/>
              <w:spacing w:before="0"/>
              <w:ind w:left="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8.</w:t>
            </w:r>
          </w:p>
        </w:tc>
        <w:tc>
          <w:tcPr>
            <w:tcW w:w="8338" w:type="dxa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14:paraId="188FD26D" w14:textId="77777777" w:rsidR="00EF2341" w:rsidRDefault="00EF2341" w:rsidP="00FC0C6C">
            <w:pPr>
              <w:pStyle w:val="TableParagraph"/>
              <w:spacing w:before="60" w:after="60" w:line="281" w:lineRule="auto"/>
              <w:ind w:left="136" w:right="136"/>
              <w:rPr>
                <w:b/>
                <w:sz w:val="18"/>
              </w:rPr>
            </w:pPr>
            <w:r>
              <w:rPr>
                <w:w w:val="110"/>
                <w:sz w:val="18"/>
              </w:rPr>
              <w:t>The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informant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arrange</w:t>
            </w:r>
            <w:proofErr w:type="gramEnd"/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for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an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analysis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of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representative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sample of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the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child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abuse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material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seized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in </w:t>
            </w:r>
            <w:r>
              <w:rPr>
                <w:sz w:val="18"/>
              </w:rPr>
              <w:t>accordance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b/>
                <w:sz w:val="18"/>
              </w:rPr>
              <w:t>INTERPOL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baseline</w:t>
            </w:r>
            <w:r>
              <w:rPr>
                <w:b/>
                <w:spacing w:val="27"/>
                <w:sz w:val="18"/>
              </w:rPr>
              <w:t xml:space="preserve"> </w:t>
            </w:r>
            <w:r>
              <w:rPr>
                <w:b/>
                <w:sz w:val="18"/>
              </w:rPr>
              <w:t>classification</w:t>
            </w:r>
            <w:r>
              <w:rPr>
                <w:b/>
                <w:spacing w:val="3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23"/>
                <w:sz w:val="18"/>
              </w:rPr>
              <w:t xml:space="preserve"> </w:t>
            </w:r>
            <w:r>
              <w:rPr>
                <w:b/>
                <w:sz w:val="18"/>
              </w:rPr>
              <w:t>child</w:t>
            </w:r>
            <w:r>
              <w:rPr>
                <w:b/>
                <w:spacing w:val="27"/>
                <w:sz w:val="18"/>
              </w:rPr>
              <w:t xml:space="preserve"> </w:t>
            </w:r>
            <w:r>
              <w:rPr>
                <w:b/>
                <w:sz w:val="18"/>
              </w:rPr>
              <w:t>abuse</w:t>
            </w:r>
            <w:r>
              <w:rPr>
                <w:b/>
                <w:spacing w:val="31"/>
                <w:sz w:val="18"/>
              </w:rPr>
              <w:t xml:space="preserve"> </w:t>
            </w:r>
            <w:r>
              <w:rPr>
                <w:b/>
                <w:sz w:val="18"/>
              </w:rPr>
              <w:t>material.</w:t>
            </w:r>
          </w:p>
        </w:tc>
        <w:tc>
          <w:tcPr>
            <w:tcW w:w="883" w:type="dxa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14:paraId="6A719FDB" w14:textId="39DEF9F1" w:rsidR="00EF2341" w:rsidRDefault="0020557B" w:rsidP="00DB28DF">
            <w:pPr>
              <w:pStyle w:val="TableParagraph"/>
              <w:spacing w:before="0"/>
              <w:ind w:left="0"/>
              <w:jc w:val="center"/>
              <w:rPr>
                <w:sz w:val="20"/>
              </w:rPr>
            </w:pPr>
            <w:sdt>
              <w:sdtPr>
                <w:rPr>
                  <w:sz w:val="32"/>
                  <w:szCs w:val="36"/>
                </w:rPr>
                <w:id w:val="1577624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A38">
                  <w:rPr>
                    <w:rFonts w:ascii="MS Gothic" w:eastAsia="MS Gothic" w:hAnsi="MS Gothic" w:hint="eastAsia"/>
                    <w:sz w:val="32"/>
                    <w:szCs w:val="36"/>
                  </w:rPr>
                  <w:t>☐</w:t>
                </w:r>
              </w:sdtContent>
            </w:sdt>
          </w:p>
        </w:tc>
      </w:tr>
      <w:tr w:rsidR="00EF2341" w14:paraId="16A5656F" w14:textId="77777777" w:rsidTr="00486027">
        <w:trPr>
          <w:trHeight w:val="841"/>
        </w:trPr>
        <w:tc>
          <w:tcPr>
            <w:tcW w:w="419" w:type="dxa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14:paraId="5A3D9EC0" w14:textId="77777777" w:rsidR="00EF2341" w:rsidRDefault="00EF2341" w:rsidP="00DB28DF">
            <w:pPr>
              <w:pStyle w:val="TableParagraph"/>
              <w:spacing w:before="0"/>
              <w:ind w:left="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9.</w:t>
            </w:r>
          </w:p>
        </w:tc>
        <w:tc>
          <w:tcPr>
            <w:tcW w:w="8338" w:type="dxa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14:paraId="090007C4" w14:textId="77777777" w:rsidR="00EF2341" w:rsidRDefault="00EF2341" w:rsidP="00FC0C6C">
            <w:pPr>
              <w:pStyle w:val="TableParagraph"/>
              <w:spacing w:before="60" w:after="60" w:line="281" w:lineRule="auto"/>
              <w:ind w:left="136" w:right="136"/>
              <w:rPr>
                <w:sz w:val="18"/>
              </w:rPr>
            </w:pPr>
            <w:r>
              <w:rPr>
                <w:w w:val="110"/>
                <w:sz w:val="18"/>
              </w:rPr>
              <w:t>The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informant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file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with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the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Court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and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serve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on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the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prosecution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and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the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accused,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HUB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prepared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accordance with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s110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of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the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Criminal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Procedure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Act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2009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(CPA)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an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electronic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form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and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accordance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with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any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directions </w:t>
            </w:r>
            <w:r>
              <w:rPr>
                <w:w w:val="115"/>
                <w:sz w:val="18"/>
              </w:rPr>
              <w:t>made at the filing hearing.</w:t>
            </w:r>
          </w:p>
        </w:tc>
        <w:tc>
          <w:tcPr>
            <w:tcW w:w="883" w:type="dxa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14:paraId="079C6A44" w14:textId="4D9B09DB" w:rsidR="00EF2341" w:rsidRDefault="0020557B" w:rsidP="00DB28DF">
            <w:pPr>
              <w:pStyle w:val="TableParagraph"/>
              <w:spacing w:before="0"/>
              <w:ind w:left="0"/>
              <w:jc w:val="center"/>
              <w:rPr>
                <w:sz w:val="20"/>
              </w:rPr>
            </w:pPr>
            <w:sdt>
              <w:sdtPr>
                <w:rPr>
                  <w:sz w:val="32"/>
                  <w:szCs w:val="36"/>
                </w:rPr>
                <w:id w:val="-1941521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A38">
                  <w:rPr>
                    <w:rFonts w:ascii="MS Gothic" w:eastAsia="MS Gothic" w:hAnsi="MS Gothic" w:hint="eastAsia"/>
                    <w:sz w:val="32"/>
                    <w:szCs w:val="36"/>
                  </w:rPr>
                  <w:t>☐</w:t>
                </w:r>
              </w:sdtContent>
            </w:sdt>
          </w:p>
        </w:tc>
      </w:tr>
    </w:tbl>
    <w:p w14:paraId="0748C73E" w14:textId="77C9EB02" w:rsidR="006D7823" w:rsidRDefault="006D7823" w:rsidP="000A3B12">
      <w:pPr>
        <w:pStyle w:val="BodyText"/>
        <w:spacing w:before="58"/>
        <w:ind w:right="515"/>
        <w:rPr>
          <w:w w:val="110"/>
          <w:sz w:val="18"/>
          <w:szCs w:val="18"/>
        </w:rPr>
      </w:pPr>
    </w:p>
    <w:p w14:paraId="1BCF99A4" w14:textId="77777777" w:rsidR="00125EBB" w:rsidRDefault="00125EBB" w:rsidP="000A3B12">
      <w:pPr>
        <w:pStyle w:val="BodyText"/>
        <w:spacing w:before="58"/>
        <w:ind w:right="515"/>
        <w:rPr>
          <w:w w:val="110"/>
          <w:sz w:val="18"/>
          <w:szCs w:val="18"/>
        </w:rPr>
      </w:pPr>
    </w:p>
    <w:p w14:paraId="58EFA20A" w14:textId="0BB8863B" w:rsidR="000F1284" w:rsidRDefault="00242787" w:rsidP="000F1284">
      <w:pPr>
        <w:pStyle w:val="BodyText"/>
        <w:spacing w:before="58"/>
        <w:ind w:left="142" w:right="515"/>
        <w:rPr>
          <w:w w:val="110"/>
          <w:sz w:val="18"/>
          <w:szCs w:val="18"/>
        </w:rPr>
      </w:pPr>
      <w:r w:rsidRPr="00242787">
        <w:rPr>
          <w:w w:val="110"/>
          <w:sz w:val="18"/>
          <w:szCs w:val="18"/>
        </w:rPr>
        <w:t xml:space="preserve">Date: </w:t>
      </w:r>
      <w:r w:rsidR="00125EBB">
        <w:rPr>
          <w:w w:val="110"/>
          <w:sz w:val="18"/>
          <w:szCs w:val="18"/>
        </w:rPr>
        <w:tab/>
      </w:r>
      <w:r w:rsidR="001C3262">
        <w:rPr>
          <w:rFonts w:ascii="Times New Roman"/>
          <w:sz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C3262">
        <w:rPr>
          <w:rFonts w:ascii="Times New Roman"/>
          <w:sz w:val="18"/>
        </w:rPr>
        <w:instrText xml:space="preserve"> FORMTEXT </w:instrText>
      </w:r>
      <w:r w:rsidR="001C3262">
        <w:rPr>
          <w:rFonts w:ascii="Times New Roman"/>
          <w:sz w:val="18"/>
        </w:rPr>
      </w:r>
      <w:r w:rsidR="001C3262">
        <w:rPr>
          <w:rFonts w:ascii="Times New Roman"/>
          <w:sz w:val="18"/>
        </w:rPr>
        <w:fldChar w:fldCharType="separate"/>
      </w:r>
      <w:r w:rsidR="0020557B">
        <w:rPr>
          <w:rFonts w:ascii="Times New Roman"/>
          <w:sz w:val="18"/>
        </w:rPr>
        <w:t> </w:t>
      </w:r>
      <w:r w:rsidR="0020557B">
        <w:rPr>
          <w:rFonts w:ascii="Times New Roman"/>
          <w:sz w:val="18"/>
        </w:rPr>
        <w:t> </w:t>
      </w:r>
      <w:r w:rsidR="0020557B">
        <w:rPr>
          <w:rFonts w:ascii="Times New Roman"/>
          <w:sz w:val="18"/>
        </w:rPr>
        <w:t> </w:t>
      </w:r>
      <w:r w:rsidR="0020557B">
        <w:rPr>
          <w:rFonts w:ascii="Times New Roman"/>
          <w:sz w:val="18"/>
        </w:rPr>
        <w:t> </w:t>
      </w:r>
      <w:r w:rsidR="0020557B">
        <w:rPr>
          <w:rFonts w:ascii="Times New Roman"/>
          <w:sz w:val="18"/>
        </w:rPr>
        <w:t> </w:t>
      </w:r>
      <w:r w:rsidR="001C3262">
        <w:rPr>
          <w:rFonts w:ascii="Times New Roman"/>
          <w:sz w:val="18"/>
        </w:rPr>
        <w:fldChar w:fldCharType="end"/>
      </w:r>
      <w:r w:rsidR="00125EBB">
        <w:rPr>
          <w:w w:val="110"/>
          <w:sz w:val="18"/>
          <w:szCs w:val="18"/>
        </w:rPr>
        <w:tab/>
      </w:r>
      <w:r w:rsidR="00125EBB">
        <w:rPr>
          <w:w w:val="110"/>
          <w:sz w:val="18"/>
          <w:szCs w:val="18"/>
        </w:rPr>
        <w:tab/>
      </w:r>
      <w:r w:rsidR="00125EBB">
        <w:rPr>
          <w:w w:val="110"/>
          <w:sz w:val="18"/>
          <w:szCs w:val="18"/>
        </w:rPr>
        <w:tab/>
      </w:r>
      <w:r w:rsidR="00125EBB">
        <w:rPr>
          <w:w w:val="110"/>
          <w:sz w:val="18"/>
          <w:szCs w:val="18"/>
        </w:rPr>
        <w:tab/>
      </w:r>
      <w:r w:rsidR="00125EBB">
        <w:rPr>
          <w:w w:val="110"/>
          <w:sz w:val="18"/>
          <w:szCs w:val="18"/>
        </w:rPr>
        <w:tab/>
      </w:r>
      <w:r w:rsidRPr="00242787">
        <w:rPr>
          <w:w w:val="110"/>
          <w:sz w:val="18"/>
          <w:szCs w:val="18"/>
        </w:rPr>
        <w:t xml:space="preserve">Magistrate: </w:t>
      </w:r>
      <w:r w:rsidR="001C3262">
        <w:rPr>
          <w:rFonts w:ascii="Times New Roman"/>
          <w:sz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C3262">
        <w:rPr>
          <w:rFonts w:ascii="Times New Roman"/>
          <w:sz w:val="18"/>
        </w:rPr>
        <w:instrText xml:space="preserve"> FORMTEXT </w:instrText>
      </w:r>
      <w:r w:rsidR="001C3262">
        <w:rPr>
          <w:rFonts w:ascii="Times New Roman"/>
          <w:sz w:val="18"/>
        </w:rPr>
      </w:r>
      <w:r w:rsidR="001C3262">
        <w:rPr>
          <w:rFonts w:ascii="Times New Roman"/>
          <w:sz w:val="18"/>
        </w:rPr>
        <w:fldChar w:fldCharType="separate"/>
      </w:r>
      <w:r w:rsidR="0020557B">
        <w:rPr>
          <w:rFonts w:ascii="Times New Roman"/>
          <w:sz w:val="18"/>
        </w:rPr>
        <w:t> </w:t>
      </w:r>
      <w:r w:rsidR="0020557B">
        <w:rPr>
          <w:rFonts w:ascii="Times New Roman"/>
          <w:sz w:val="18"/>
        </w:rPr>
        <w:t> </w:t>
      </w:r>
      <w:r w:rsidR="0020557B">
        <w:rPr>
          <w:rFonts w:ascii="Times New Roman"/>
          <w:sz w:val="18"/>
        </w:rPr>
        <w:t> </w:t>
      </w:r>
      <w:r w:rsidR="0020557B">
        <w:rPr>
          <w:rFonts w:ascii="Times New Roman"/>
          <w:sz w:val="18"/>
        </w:rPr>
        <w:t> </w:t>
      </w:r>
      <w:r w:rsidR="0020557B">
        <w:rPr>
          <w:rFonts w:ascii="Times New Roman"/>
          <w:sz w:val="18"/>
        </w:rPr>
        <w:t> </w:t>
      </w:r>
      <w:r w:rsidR="001C3262">
        <w:rPr>
          <w:rFonts w:ascii="Times New Roman"/>
          <w:sz w:val="18"/>
        </w:rPr>
        <w:fldChar w:fldCharType="end"/>
      </w:r>
    </w:p>
    <w:p w14:paraId="06887AFB" w14:textId="77777777" w:rsidR="008E07BD" w:rsidRDefault="008E07BD" w:rsidP="008E07BD">
      <w:pPr>
        <w:pStyle w:val="BodyText"/>
        <w:spacing w:before="58"/>
        <w:ind w:left="142" w:right="515"/>
        <w:rPr>
          <w:w w:val="110"/>
          <w:sz w:val="18"/>
          <w:szCs w:val="18"/>
        </w:rPr>
      </w:pPr>
    </w:p>
    <w:p w14:paraId="69E0733D" w14:textId="3E3E7BEC" w:rsidR="00242787" w:rsidRDefault="00242787" w:rsidP="003F1B5F">
      <w:pPr>
        <w:pStyle w:val="BodyText"/>
        <w:numPr>
          <w:ilvl w:val="0"/>
          <w:numId w:val="17"/>
        </w:numPr>
        <w:spacing w:before="58"/>
        <w:ind w:right="119"/>
        <w:rPr>
          <w:w w:val="110"/>
          <w:sz w:val="18"/>
          <w:szCs w:val="18"/>
        </w:rPr>
      </w:pPr>
      <w:r w:rsidRPr="00242787">
        <w:rPr>
          <w:w w:val="110"/>
          <w:sz w:val="18"/>
          <w:szCs w:val="18"/>
        </w:rPr>
        <w:t>Within 7 days of the making of these Directions, the Informant is to file this document with the Forensic</w:t>
      </w:r>
      <w:r w:rsidR="007B2220">
        <w:rPr>
          <w:w w:val="110"/>
          <w:sz w:val="18"/>
          <w:szCs w:val="18"/>
        </w:rPr>
        <w:t xml:space="preserve"> Services Request Centre via the </w:t>
      </w:r>
      <w:hyperlink r:id="rId16" w:history="1">
        <w:r w:rsidR="007B2220" w:rsidRPr="000F1BBE">
          <w:rPr>
            <w:rStyle w:val="Hyperlink"/>
            <w:w w:val="110"/>
            <w:sz w:val="18"/>
            <w:szCs w:val="18"/>
          </w:rPr>
          <w:t>Forensics Portal</w:t>
        </w:r>
      </w:hyperlink>
      <w:r w:rsidR="007B2220">
        <w:rPr>
          <w:w w:val="110"/>
          <w:sz w:val="18"/>
          <w:szCs w:val="18"/>
        </w:rPr>
        <w:t xml:space="preserve"> or with </w:t>
      </w:r>
      <w:hyperlink r:id="rId17" w:history="1">
        <w:r w:rsidR="007B2220" w:rsidRPr="000F1BBE">
          <w:rPr>
            <w:rStyle w:val="Hyperlink"/>
            <w:w w:val="110"/>
            <w:sz w:val="18"/>
            <w:szCs w:val="18"/>
          </w:rPr>
          <w:t>AFP Forensics</w:t>
        </w:r>
      </w:hyperlink>
      <w:r w:rsidR="007B2220">
        <w:rPr>
          <w:w w:val="110"/>
          <w:sz w:val="18"/>
          <w:szCs w:val="18"/>
        </w:rPr>
        <w:t>.</w:t>
      </w:r>
    </w:p>
    <w:p w14:paraId="1D60C219" w14:textId="77777777" w:rsidR="001C3262" w:rsidRDefault="001C3262" w:rsidP="001C3262">
      <w:pPr>
        <w:pStyle w:val="BodyText"/>
        <w:spacing w:before="58"/>
        <w:ind w:right="119"/>
        <w:rPr>
          <w:w w:val="110"/>
          <w:sz w:val="18"/>
          <w:szCs w:val="18"/>
        </w:rPr>
      </w:pPr>
    </w:p>
    <w:p w14:paraId="399C81B6" w14:textId="61C57687" w:rsidR="001C3262" w:rsidRDefault="001C3262" w:rsidP="001C3262">
      <w:pPr>
        <w:pStyle w:val="BodyText"/>
        <w:spacing w:before="58"/>
        <w:ind w:right="119"/>
        <w:rPr>
          <w:w w:val="110"/>
          <w:sz w:val="18"/>
          <w:szCs w:val="18"/>
        </w:rPr>
      </w:pPr>
      <w:r>
        <w:rPr>
          <w:noProof/>
          <w:w w:val="110"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5248872B" wp14:editId="7DA88F30">
            <wp:simplePos x="0" y="0"/>
            <wp:positionH relativeFrom="column">
              <wp:posOffset>2862469</wp:posOffset>
            </wp:positionH>
            <wp:positionV relativeFrom="paragraph">
              <wp:posOffset>46079</wp:posOffset>
            </wp:positionV>
            <wp:extent cx="898497" cy="898497"/>
            <wp:effectExtent l="0" t="0" r="0" b="0"/>
            <wp:wrapNone/>
            <wp:docPr id="140300705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497" cy="898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w w:val="110"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640D7A51" wp14:editId="0C7EF5CE">
            <wp:simplePos x="0" y="0"/>
            <wp:positionH relativeFrom="column">
              <wp:posOffset>4341412</wp:posOffset>
            </wp:positionH>
            <wp:positionV relativeFrom="paragraph">
              <wp:posOffset>46079</wp:posOffset>
            </wp:positionV>
            <wp:extent cx="890546" cy="890546"/>
            <wp:effectExtent l="0" t="0" r="5080" b="5080"/>
            <wp:wrapNone/>
            <wp:docPr id="73690994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546" cy="890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2242431" w14:textId="6B0AC702" w:rsidR="001C3262" w:rsidRPr="00CD750A" w:rsidRDefault="001C3262" w:rsidP="001C3262">
      <w:pPr>
        <w:pStyle w:val="BodyText"/>
        <w:spacing w:before="58"/>
        <w:ind w:right="119"/>
        <w:rPr>
          <w:w w:val="110"/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818832" wp14:editId="5466F2D7">
                <wp:simplePos x="0" y="0"/>
                <wp:positionH relativeFrom="margin">
                  <wp:posOffset>4303395</wp:posOffset>
                </wp:positionH>
                <wp:positionV relativeFrom="paragraph">
                  <wp:posOffset>831546</wp:posOffset>
                </wp:positionV>
                <wp:extent cx="1160587" cy="938254"/>
                <wp:effectExtent l="0" t="0" r="0" b="0"/>
                <wp:wrapNone/>
                <wp:docPr id="23656744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0587" cy="938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00CCAD" w14:textId="51EEE015" w:rsidR="001C3262" w:rsidRPr="001C3262" w:rsidRDefault="0020557B" w:rsidP="001C326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0557B">
                              <w:rPr>
                                <w:sz w:val="18"/>
                                <w:szCs w:val="18"/>
                                <w:lang w:val="en-AU"/>
                              </w:rPr>
                              <w:t>Scan for AFP Forensics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781883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38.85pt;margin-top:65.5pt;width:91.4pt;height:73.9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" filled="f" stroked="f" strokeweight=".5pt">
                <v:textbox>
                  <w:txbxContent>
                    <w:p w14:paraId="4B00CCAD" w14:textId="51EEE015" w:rsidR="001C3262" w:rsidRPr="001C3262" w:rsidRDefault="0020557B" w:rsidP="001C3262">
                      <w:pPr>
                        <w:rPr>
                          <w:sz w:val="18"/>
                          <w:szCs w:val="18"/>
                        </w:rPr>
                      </w:pPr>
                      <w:r w:rsidRPr="0020557B">
                        <w:rPr>
                          <w:sz w:val="18"/>
                          <w:szCs w:val="18"/>
                          <w:lang w:val="en-AU"/>
                        </w:rPr>
                        <w:t>Scan for AFP Forensics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B95E52" wp14:editId="129BF838">
                <wp:simplePos x="0" y="0"/>
                <wp:positionH relativeFrom="column">
                  <wp:posOffset>2830664</wp:posOffset>
                </wp:positionH>
                <wp:positionV relativeFrom="paragraph">
                  <wp:posOffset>832126</wp:posOffset>
                </wp:positionV>
                <wp:extent cx="1160587" cy="938254"/>
                <wp:effectExtent l="0" t="0" r="0" b="0"/>
                <wp:wrapNone/>
                <wp:docPr id="211387247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0587" cy="938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FDF670" w14:textId="732E331A" w:rsidR="001C3262" w:rsidRPr="001C3262" w:rsidRDefault="001C326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C3262">
                              <w:rPr>
                                <w:sz w:val="18"/>
                                <w:szCs w:val="18"/>
                                <w:lang w:val="en-AU"/>
                              </w:rPr>
                              <w:t>Scan for Forensic Services Request Centre via Forensics Portal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B95E52" id="_x0000_s1027" type="#_x0000_t202" style="position:absolute;margin-left:222.9pt;margin-top:65.5pt;width:91.4pt;height:73.9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" filled="f" stroked="f" strokeweight=".5pt">
                <v:textbox>
                  <w:txbxContent>
                    <w:p w14:paraId="0CFDF670" w14:textId="732E331A" w:rsidR="001C3262" w:rsidRPr="001C3262" w:rsidRDefault="001C3262">
                      <w:pPr>
                        <w:rPr>
                          <w:sz w:val="18"/>
                          <w:szCs w:val="18"/>
                        </w:rPr>
                      </w:pPr>
                      <w:r w:rsidRPr="001C3262">
                        <w:rPr>
                          <w:sz w:val="18"/>
                          <w:szCs w:val="18"/>
                          <w:lang w:val="en-AU"/>
                        </w:rPr>
                        <w:t>Scan for Forensic Services Request Centre via Forensics Portal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C3262" w:rsidRPr="00CD750A" w:rsidSect="003B6978">
      <w:headerReference w:type="default" r:id="rId20"/>
      <w:footerReference w:type="default" r:id="rId21"/>
      <w:pgSz w:w="11900" w:h="16850"/>
      <w:pgMar w:top="1440" w:right="1977" w:bottom="1440" w:left="1440" w:header="72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49F1D" w14:textId="77777777" w:rsidR="00B47E30" w:rsidRDefault="00B47E30" w:rsidP="00CE1881">
      <w:r>
        <w:separator/>
      </w:r>
    </w:p>
  </w:endnote>
  <w:endnote w:type="continuationSeparator" w:id="0">
    <w:p w14:paraId="4F93D411" w14:textId="77777777" w:rsidR="00B47E30" w:rsidRDefault="00B47E30" w:rsidP="00CE1881">
      <w:r>
        <w:continuationSeparator/>
      </w:r>
    </w:p>
  </w:endnote>
  <w:endnote w:type="continuationNotice" w:id="1">
    <w:p w14:paraId="055316A0" w14:textId="77777777" w:rsidR="00B47E30" w:rsidRDefault="00B47E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16DB8" w14:textId="77777777" w:rsidR="000044A2" w:rsidRDefault="000044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B2A03" w14:textId="445D6E63" w:rsidR="006E36AF" w:rsidRPr="000044A2" w:rsidRDefault="000044A2" w:rsidP="00600E18">
    <w:pPr>
      <w:pStyle w:val="Footer"/>
      <w:ind w:left="-426"/>
      <w:jc w:val="right"/>
      <w:rPr>
        <w:color w:val="808080" w:themeColor="background1" w:themeShade="80"/>
        <w:sz w:val="16"/>
        <w:szCs w:val="16"/>
      </w:rPr>
    </w:pPr>
    <w:r w:rsidRPr="000044A2">
      <w:rPr>
        <w:color w:val="808080" w:themeColor="background1" w:themeShade="80"/>
        <w:sz w:val="16"/>
        <w:szCs w:val="16"/>
      </w:rPr>
      <w:t>December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195D4" w14:textId="77777777" w:rsidR="000044A2" w:rsidRDefault="000044A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14DC1" w14:textId="6D1A5A9E" w:rsidR="00E515EA" w:rsidRPr="00BB5830" w:rsidRDefault="00BB5830" w:rsidP="00BB5830">
    <w:pPr>
      <w:pStyle w:val="Footer"/>
      <w:ind w:left="-426"/>
      <w:jc w:val="right"/>
      <w:rPr>
        <w:color w:val="808080" w:themeColor="background1" w:themeShade="80"/>
        <w:sz w:val="16"/>
        <w:szCs w:val="16"/>
      </w:rPr>
    </w:pPr>
    <w:r w:rsidRPr="000044A2">
      <w:rPr>
        <w:color w:val="808080" w:themeColor="background1" w:themeShade="80"/>
        <w:sz w:val="16"/>
        <w:szCs w:val="16"/>
      </w:rPr>
      <w:t>December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CAA62" w14:textId="77777777" w:rsidR="00B47E30" w:rsidRDefault="00B47E30" w:rsidP="00CE1881">
      <w:r>
        <w:separator/>
      </w:r>
    </w:p>
  </w:footnote>
  <w:footnote w:type="continuationSeparator" w:id="0">
    <w:p w14:paraId="5FC519B3" w14:textId="77777777" w:rsidR="00B47E30" w:rsidRDefault="00B47E30" w:rsidP="00CE1881">
      <w:r>
        <w:continuationSeparator/>
      </w:r>
    </w:p>
  </w:footnote>
  <w:footnote w:type="continuationNotice" w:id="1">
    <w:p w14:paraId="3AAB186C" w14:textId="77777777" w:rsidR="00B47E30" w:rsidRDefault="00B47E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8F6CD" w14:textId="77777777" w:rsidR="000044A2" w:rsidRDefault="000044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B547D" w14:textId="5BE42AFC" w:rsidR="008758E1" w:rsidRDefault="008758E1">
    <w:pPr>
      <w:pStyle w:val="Body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A3C9D" w14:textId="77777777" w:rsidR="000044A2" w:rsidRDefault="000044A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02883" w14:textId="381834C0" w:rsidR="00CE1881" w:rsidRDefault="00CE18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803D8"/>
    <w:multiLevelType w:val="multilevel"/>
    <w:tmpl w:val="33F82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B804DE"/>
    <w:multiLevelType w:val="hybridMultilevel"/>
    <w:tmpl w:val="DC02FC7A"/>
    <w:lvl w:ilvl="0" w:tplc="6094774A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88" w:hanging="360"/>
      </w:pPr>
    </w:lvl>
    <w:lvl w:ilvl="2" w:tplc="0C09001B" w:tentative="1">
      <w:start w:val="1"/>
      <w:numFmt w:val="lowerRoman"/>
      <w:lvlText w:val="%3."/>
      <w:lvlJc w:val="right"/>
      <w:pPr>
        <w:ind w:left="1908" w:hanging="180"/>
      </w:pPr>
    </w:lvl>
    <w:lvl w:ilvl="3" w:tplc="0C09000F" w:tentative="1">
      <w:start w:val="1"/>
      <w:numFmt w:val="decimal"/>
      <w:lvlText w:val="%4."/>
      <w:lvlJc w:val="left"/>
      <w:pPr>
        <w:ind w:left="2628" w:hanging="360"/>
      </w:pPr>
    </w:lvl>
    <w:lvl w:ilvl="4" w:tplc="0C090019" w:tentative="1">
      <w:start w:val="1"/>
      <w:numFmt w:val="lowerLetter"/>
      <w:lvlText w:val="%5."/>
      <w:lvlJc w:val="left"/>
      <w:pPr>
        <w:ind w:left="3348" w:hanging="360"/>
      </w:pPr>
    </w:lvl>
    <w:lvl w:ilvl="5" w:tplc="0C09001B" w:tentative="1">
      <w:start w:val="1"/>
      <w:numFmt w:val="lowerRoman"/>
      <w:lvlText w:val="%6."/>
      <w:lvlJc w:val="right"/>
      <w:pPr>
        <w:ind w:left="4068" w:hanging="180"/>
      </w:pPr>
    </w:lvl>
    <w:lvl w:ilvl="6" w:tplc="0C09000F" w:tentative="1">
      <w:start w:val="1"/>
      <w:numFmt w:val="decimal"/>
      <w:lvlText w:val="%7."/>
      <w:lvlJc w:val="left"/>
      <w:pPr>
        <w:ind w:left="4788" w:hanging="360"/>
      </w:pPr>
    </w:lvl>
    <w:lvl w:ilvl="7" w:tplc="0C090019" w:tentative="1">
      <w:start w:val="1"/>
      <w:numFmt w:val="lowerLetter"/>
      <w:lvlText w:val="%8."/>
      <w:lvlJc w:val="left"/>
      <w:pPr>
        <w:ind w:left="5508" w:hanging="360"/>
      </w:pPr>
    </w:lvl>
    <w:lvl w:ilvl="8" w:tplc="0C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" w15:restartNumberingAfterBreak="0">
    <w:nsid w:val="1A3801E4"/>
    <w:multiLevelType w:val="hybridMultilevel"/>
    <w:tmpl w:val="710EB34C"/>
    <w:lvl w:ilvl="0" w:tplc="0C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" w15:restartNumberingAfterBreak="0">
    <w:nsid w:val="1A6B2F7F"/>
    <w:multiLevelType w:val="hybridMultilevel"/>
    <w:tmpl w:val="C5026C40"/>
    <w:lvl w:ilvl="0" w:tplc="AA7E264E">
      <w:start w:val="10"/>
      <w:numFmt w:val="bullet"/>
      <w:lvlText w:val="-"/>
      <w:lvlJc w:val="left"/>
      <w:pPr>
        <w:ind w:left="576" w:hanging="360"/>
      </w:pPr>
      <w:rPr>
        <w:rFonts w:ascii="Arial" w:eastAsia="Arial" w:hAnsi="Arial" w:cs="Arial" w:hint="default"/>
        <w:b/>
        <w:color w:val="auto"/>
      </w:rPr>
    </w:lvl>
    <w:lvl w:ilvl="1" w:tplc="0C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" w15:restartNumberingAfterBreak="0">
    <w:nsid w:val="1D061F87"/>
    <w:multiLevelType w:val="hybridMultilevel"/>
    <w:tmpl w:val="66DA5326"/>
    <w:lvl w:ilvl="0" w:tplc="0C090001">
      <w:start w:val="1"/>
      <w:numFmt w:val="bullet"/>
      <w:lvlText w:val=""/>
      <w:lvlJc w:val="left"/>
      <w:pPr>
        <w:ind w:left="49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1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3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5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7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9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1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3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56" w:hanging="360"/>
      </w:pPr>
      <w:rPr>
        <w:rFonts w:ascii="Wingdings" w:hAnsi="Wingdings" w:hint="default"/>
      </w:rPr>
    </w:lvl>
  </w:abstractNum>
  <w:abstractNum w:abstractNumId="5" w15:restartNumberingAfterBreak="0">
    <w:nsid w:val="1EB37098"/>
    <w:multiLevelType w:val="hybridMultilevel"/>
    <w:tmpl w:val="6C66F3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54DD1"/>
    <w:multiLevelType w:val="hybridMultilevel"/>
    <w:tmpl w:val="0A1C42BC"/>
    <w:lvl w:ilvl="0" w:tplc="0C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7" w15:restartNumberingAfterBreak="0">
    <w:nsid w:val="37626E79"/>
    <w:multiLevelType w:val="hybridMultilevel"/>
    <w:tmpl w:val="34DC519A"/>
    <w:lvl w:ilvl="0" w:tplc="0C090001">
      <w:start w:val="1"/>
      <w:numFmt w:val="bullet"/>
      <w:lvlText w:val=""/>
      <w:lvlJc w:val="left"/>
      <w:pPr>
        <w:ind w:left="49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1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3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5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7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9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1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3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56" w:hanging="360"/>
      </w:pPr>
      <w:rPr>
        <w:rFonts w:ascii="Wingdings" w:hAnsi="Wingdings" w:hint="default"/>
      </w:rPr>
    </w:lvl>
  </w:abstractNum>
  <w:abstractNum w:abstractNumId="8" w15:restartNumberingAfterBreak="0">
    <w:nsid w:val="3A5A541D"/>
    <w:multiLevelType w:val="multilevel"/>
    <w:tmpl w:val="300ED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3D52A2"/>
    <w:multiLevelType w:val="hybridMultilevel"/>
    <w:tmpl w:val="728002DE"/>
    <w:lvl w:ilvl="0" w:tplc="0C090001">
      <w:start w:val="1"/>
      <w:numFmt w:val="bullet"/>
      <w:lvlText w:val=""/>
      <w:lvlJc w:val="left"/>
      <w:pPr>
        <w:ind w:left="468" w:hanging="360"/>
      </w:pPr>
      <w:rPr>
        <w:rFonts w:ascii="Symbol" w:hAnsi="Symbol" w:hint="default"/>
        <w:b/>
        <w:color w:val="auto"/>
      </w:rPr>
    </w:lvl>
    <w:lvl w:ilvl="1" w:tplc="FFFFFFFF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0" w15:restartNumberingAfterBreak="0">
    <w:nsid w:val="3B4D4583"/>
    <w:multiLevelType w:val="hybridMultilevel"/>
    <w:tmpl w:val="D2FCA1A0"/>
    <w:lvl w:ilvl="0" w:tplc="0F34A6B4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52555A"/>
        <w:w w:val="100"/>
        <w:sz w:val="21"/>
        <w:szCs w:val="21"/>
        <w:lang w:val="en-US" w:eastAsia="en-US" w:bidi="ar-SA"/>
      </w:rPr>
    </w:lvl>
    <w:lvl w:ilvl="1" w:tplc="FB4896A2">
      <w:numFmt w:val="bullet"/>
      <w:lvlText w:val="•"/>
      <w:lvlJc w:val="left"/>
      <w:pPr>
        <w:ind w:left="1325" w:hanging="361"/>
      </w:pPr>
      <w:rPr>
        <w:rFonts w:hint="default"/>
        <w:lang w:val="en-US" w:eastAsia="en-US" w:bidi="ar-SA"/>
      </w:rPr>
    </w:lvl>
    <w:lvl w:ilvl="2" w:tplc="2DB8633C">
      <w:numFmt w:val="bullet"/>
      <w:lvlText w:val="•"/>
      <w:lvlJc w:val="left"/>
      <w:pPr>
        <w:ind w:left="1830" w:hanging="361"/>
      </w:pPr>
      <w:rPr>
        <w:rFonts w:hint="default"/>
        <w:lang w:val="en-US" w:eastAsia="en-US" w:bidi="ar-SA"/>
      </w:rPr>
    </w:lvl>
    <w:lvl w:ilvl="3" w:tplc="6E24D106">
      <w:numFmt w:val="bullet"/>
      <w:lvlText w:val="•"/>
      <w:lvlJc w:val="left"/>
      <w:pPr>
        <w:ind w:left="2335" w:hanging="361"/>
      </w:pPr>
      <w:rPr>
        <w:rFonts w:hint="default"/>
        <w:lang w:val="en-US" w:eastAsia="en-US" w:bidi="ar-SA"/>
      </w:rPr>
    </w:lvl>
    <w:lvl w:ilvl="4" w:tplc="7F08C5F2">
      <w:numFmt w:val="bullet"/>
      <w:lvlText w:val="•"/>
      <w:lvlJc w:val="left"/>
      <w:pPr>
        <w:ind w:left="2840" w:hanging="361"/>
      </w:pPr>
      <w:rPr>
        <w:rFonts w:hint="default"/>
        <w:lang w:val="en-US" w:eastAsia="en-US" w:bidi="ar-SA"/>
      </w:rPr>
    </w:lvl>
    <w:lvl w:ilvl="5" w:tplc="4CD858E6">
      <w:numFmt w:val="bullet"/>
      <w:lvlText w:val="•"/>
      <w:lvlJc w:val="left"/>
      <w:pPr>
        <w:ind w:left="3345" w:hanging="361"/>
      </w:pPr>
      <w:rPr>
        <w:rFonts w:hint="default"/>
        <w:lang w:val="en-US" w:eastAsia="en-US" w:bidi="ar-SA"/>
      </w:rPr>
    </w:lvl>
    <w:lvl w:ilvl="6" w:tplc="EFFE8ABC">
      <w:numFmt w:val="bullet"/>
      <w:lvlText w:val="•"/>
      <w:lvlJc w:val="left"/>
      <w:pPr>
        <w:ind w:left="3850" w:hanging="361"/>
      </w:pPr>
      <w:rPr>
        <w:rFonts w:hint="default"/>
        <w:lang w:val="en-US" w:eastAsia="en-US" w:bidi="ar-SA"/>
      </w:rPr>
    </w:lvl>
    <w:lvl w:ilvl="7" w:tplc="F4F4F20C">
      <w:numFmt w:val="bullet"/>
      <w:lvlText w:val="•"/>
      <w:lvlJc w:val="left"/>
      <w:pPr>
        <w:ind w:left="4355" w:hanging="361"/>
      </w:pPr>
      <w:rPr>
        <w:rFonts w:hint="default"/>
        <w:lang w:val="en-US" w:eastAsia="en-US" w:bidi="ar-SA"/>
      </w:rPr>
    </w:lvl>
    <w:lvl w:ilvl="8" w:tplc="4508B23E">
      <w:numFmt w:val="bullet"/>
      <w:lvlText w:val="•"/>
      <w:lvlJc w:val="left"/>
      <w:pPr>
        <w:ind w:left="4860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51E3397A"/>
    <w:multiLevelType w:val="hybridMultilevel"/>
    <w:tmpl w:val="8D80E660"/>
    <w:lvl w:ilvl="0" w:tplc="6D222FFE">
      <w:start w:val="2"/>
      <w:numFmt w:val="bullet"/>
      <w:lvlText w:val="-"/>
      <w:lvlJc w:val="left"/>
      <w:pPr>
        <w:ind w:left="468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2" w15:restartNumberingAfterBreak="0">
    <w:nsid w:val="529678E5"/>
    <w:multiLevelType w:val="hybridMultilevel"/>
    <w:tmpl w:val="9BD85D6A"/>
    <w:lvl w:ilvl="0" w:tplc="0C09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13" w15:restartNumberingAfterBreak="0">
    <w:nsid w:val="54EB737E"/>
    <w:multiLevelType w:val="multilevel"/>
    <w:tmpl w:val="0ABE9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AD447F7"/>
    <w:multiLevelType w:val="hybridMultilevel"/>
    <w:tmpl w:val="D2B04A44"/>
    <w:lvl w:ilvl="0" w:tplc="0C090001">
      <w:start w:val="1"/>
      <w:numFmt w:val="bullet"/>
      <w:lvlText w:val=""/>
      <w:lvlJc w:val="left"/>
      <w:pPr>
        <w:ind w:left="576" w:hanging="360"/>
      </w:pPr>
      <w:rPr>
        <w:rFonts w:ascii="Symbol" w:hAnsi="Symbol" w:hint="default"/>
        <w:b/>
        <w:color w:val="auto"/>
      </w:rPr>
    </w:lvl>
    <w:lvl w:ilvl="1" w:tplc="FFFFFFFF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5" w15:restartNumberingAfterBreak="0">
    <w:nsid w:val="6A7978D8"/>
    <w:multiLevelType w:val="hybridMultilevel"/>
    <w:tmpl w:val="A2B8FB76"/>
    <w:lvl w:ilvl="0" w:tplc="9E7EC844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52555A"/>
        <w:w w:val="100"/>
        <w:sz w:val="21"/>
        <w:szCs w:val="21"/>
        <w:lang w:val="en-US" w:eastAsia="en-US" w:bidi="ar-SA"/>
      </w:rPr>
    </w:lvl>
    <w:lvl w:ilvl="1" w:tplc="5712AE94">
      <w:numFmt w:val="bullet"/>
      <w:lvlText w:val="•"/>
      <w:lvlJc w:val="left"/>
      <w:pPr>
        <w:ind w:left="1325" w:hanging="361"/>
      </w:pPr>
      <w:rPr>
        <w:rFonts w:hint="default"/>
        <w:lang w:val="en-US" w:eastAsia="en-US" w:bidi="ar-SA"/>
      </w:rPr>
    </w:lvl>
    <w:lvl w:ilvl="2" w:tplc="FEC2036A">
      <w:numFmt w:val="bullet"/>
      <w:lvlText w:val="•"/>
      <w:lvlJc w:val="left"/>
      <w:pPr>
        <w:ind w:left="1830" w:hanging="361"/>
      </w:pPr>
      <w:rPr>
        <w:rFonts w:hint="default"/>
        <w:lang w:val="en-US" w:eastAsia="en-US" w:bidi="ar-SA"/>
      </w:rPr>
    </w:lvl>
    <w:lvl w:ilvl="3" w:tplc="4AECAE82">
      <w:numFmt w:val="bullet"/>
      <w:lvlText w:val="•"/>
      <w:lvlJc w:val="left"/>
      <w:pPr>
        <w:ind w:left="2335" w:hanging="361"/>
      </w:pPr>
      <w:rPr>
        <w:rFonts w:hint="default"/>
        <w:lang w:val="en-US" w:eastAsia="en-US" w:bidi="ar-SA"/>
      </w:rPr>
    </w:lvl>
    <w:lvl w:ilvl="4" w:tplc="2182B9C0">
      <w:numFmt w:val="bullet"/>
      <w:lvlText w:val="•"/>
      <w:lvlJc w:val="left"/>
      <w:pPr>
        <w:ind w:left="2840" w:hanging="361"/>
      </w:pPr>
      <w:rPr>
        <w:rFonts w:hint="default"/>
        <w:lang w:val="en-US" w:eastAsia="en-US" w:bidi="ar-SA"/>
      </w:rPr>
    </w:lvl>
    <w:lvl w:ilvl="5" w:tplc="69E86648">
      <w:numFmt w:val="bullet"/>
      <w:lvlText w:val="•"/>
      <w:lvlJc w:val="left"/>
      <w:pPr>
        <w:ind w:left="3345" w:hanging="361"/>
      </w:pPr>
      <w:rPr>
        <w:rFonts w:hint="default"/>
        <w:lang w:val="en-US" w:eastAsia="en-US" w:bidi="ar-SA"/>
      </w:rPr>
    </w:lvl>
    <w:lvl w:ilvl="6" w:tplc="43E4F15E">
      <w:numFmt w:val="bullet"/>
      <w:lvlText w:val="•"/>
      <w:lvlJc w:val="left"/>
      <w:pPr>
        <w:ind w:left="3850" w:hanging="361"/>
      </w:pPr>
      <w:rPr>
        <w:rFonts w:hint="default"/>
        <w:lang w:val="en-US" w:eastAsia="en-US" w:bidi="ar-SA"/>
      </w:rPr>
    </w:lvl>
    <w:lvl w:ilvl="7" w:tplc="5E926AE0">
      <w:numFmt w:val="bullet"/>
      <w:lvlText w:val="•"/>
      <w:lvlJc w:val="left"/>
      <w:pPr>
        <w:ind w:left="4355" w:hanging="361"/>
      </w:pPr>
      <w:rPr>
        <w:rFonts w:hint="default"/>
        <w:lang w:val="en-US" w:eastAsia="en-US" w:bidi="ar-SA"/>
      </w:rPr>
    </w:lvl>
    <w:lvl w:ilvl="8" w:tplc="77789AD8">
      <w:numFmt w:val="bullet"/>
      <w:lvlText w:val="•"/>
      <w:lvlJc w:val="left"/>
      <w:pPr>
        <w:ind w:left="4860" w:hanging="361"/>
      </w:pPr>
      <w:rPr>
        <w:rFonts w:hint="default"/>
        <w:lang w:val="en-US" w:eastAsia="en-US" w:bidi="ar-SA"/>
      </w:rPr>
    </w:lvl>
  </w:abstractNum>
  <w:abstractNum w:abstractNumId="16" w15:restartNumberingAfterBreak="0">
    <w:nsid w:val="78645B33"/>
    <w:multiLevelType w:val="hybridMultilevel"/>
    <w:tmpl w:val="C4322DFA"/>
    <w:lvl w:ilvl="0" w:tplc="230E3AF8">
      <w:start w:val="1"/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AE2FC3"/>
    <w:multiLevelType w:val="hybridMultilevel"/>
    <w:tmpl w:val="CBAC3756"/>
    <w:lvl w:ilvl="0" w:tplc="AA7E264E">
      <w:start w:val="10"/>
      <w:numFmt w:val="bullet"/>
      <w:lvlText w:val="-"/>
      <w:lvlJc w:val="left"/>
      <w:pPr>
        <w:ind w:left="468" w:hanging="360"/>
      </w:pPr>
      <w:rPr>
        <w:rFonts w:ascii="Arial" w:eastAsia="Arial" w:hAnsi="Arial" w:cs="Arial" w:hint="default"/>
        <w:b/>
        <w:color w:val="auto"/>
      </w:rPr>
    </w:lvl>
    <w:lvl w:ilvl="1" w:tplc="0C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num w:numId="1" w16cid:durableId="307176720">
    <w:abstractNumId w:val="10"/>
  </w:num>
  <w:num w:numId="2" w16cid:durableId="1610354671">
    <w:abstractNumId w:val="15"/>
  </w:num>
  <w:num w:numId="3" w16cid:durableId="1125542329">
    <w:abstractNumId w:val="13"/>
  </w:num>
  <w:num w:numId="4" w16cid:durableId="986665362">
    <w:abstractNumId w:val="8"/>
  </w:num>
  <w:num w:numId="5" w16cid:durableId="1670908642">
    <w:abstractNumId w:val="1"/>
  </w:num>
  <w:num w:numId="6" w16cid:durableId="480005288">
    <w:abstractNumId w:val="16"/>
  </w:num>
  <w:num w:numId="7" w16cid:durableId="1809275191">
    <w:abstractNumId w:val="17"/>
  </w:num>
  <w:num w:numId="8" w16cid:durableId="265117946">
    <w:abstractNumId w:val="0"/>
  </w:num>
  <w:num w:numId="9" w16cid:durableId="580142024">
    <w:abstractNumId w:val="3"/>
  </w:num>
  <w:num w:numId="10" w16cid:durableId="597981157">
    <w:abstractNumId w:val="14"/>
  </w:num>
  <w:num w:numId="11" w16cid:durableId="1425801880">
    <w:abstractNumId w:val="9"/>
  </w:num>
  <w:num w:numId="12" w16cid:durableId="303969254">
    <w:abstractNumId w:val="6"/>
  </w:num>
  <w:num w:numId="13" w16cid:durableId="1676227264">
    <w:abstractNumId w:val="11"/>
  </w:num>
  <w:num w:numId="14" w16cid:durableId="1511023359">
    <w:abstractNumId w:val="2"/>
  </w:num>
  <w:num w:numId="15" w16cid:durableId="246886770">
    <w:abstractNumId w:val="5"/>
  </w:num>
  <w:num w:numId="16" w16cid:durableId="797263261">
    <w:abstractNumId w:val="12"/>
  </w:num>
  <w:num w:numId="17" w16cid:durableId="2132507340">
    <w:abstractNumId w:val="7"/>
  </w:num>
  <w:num w:numId="18" w16cid:durableId="2570620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907"/>
    <w:rsid w:val="00001210"/>
    <w:rsid w:val="00002247"/>
    <w:rsid w:val="00003BB0"/>
    <w:rsid w:val="000044A2"/>
    <w:rsid w:val="000048FC"/>
    <w:rsid w:val="0000597B"/>
    <w:rsid w:val="000258AB"/>
    <w:rsid w:val="00032EFB"/>
    <w:rsid w:val="00033145"/>
    <w:rsid w:val="000357DB"/>
    <w:rsid w:val="000417CE"/>
    <w:rsid w:val="00042808"/>
    <w:rsid w:val="00046EF8"/>
    <w:rsid w:val="000531B2"/>
    <w:rsid w:val="00053311"/>
    <w:rsid w:val="00055C46"/>
    <w:rsid w:val="00073D52"/>
    <w:rsid w:val="00082AFD"/>
    <w:rsid w:val="00091536"/>
    <w:rsid w:val="000934BF"/>
    <w:rsid w:val="000A3B12"/>
    <w:rsid w:val="000B7A38"/>
    <w:rsid w:val="000D45DA"/>
    <w:rsid w:val="000D4951"/>
    <w:rsid w:val="000D5C81"/>
    <w:rsid w:val="000D5F10"/>
    <w:rsid w:val="000E172C"/>
    <w:rsid w:val="000E4898"/>
    <w:rsid w:val="000F1284"/>
    <w:rsid w:val="000F1BBE"/>
    <w:rsid w:val="001015DA"/>
    <w:rsid w:val="001044E8"/>
    <w:rsid w:val="00106526"/>
    <w:rsid w:val="001128A8"/>
    <w:rsid w:val="00112F4A"/>
    <w:rsid w:val="00114A24"/>
    <w:rsid w:val="00125EBB"/>
    <w:rsid w:val="00127F61"/>
    <w:rsid w:val="001330F2"/>
    <w:rsid w:val="00137511"/>
    <w:rsid w:val="0014375B"/>
    <w:rsid w:val="00152D17"/>
    <w:rsid w:val="00155EAA"/>
    <w:rsid w:val="00156AF4"/>
    <w:rsid w:val="001664B8"/>
    <w:rsid w:val="001720D2"/>
    <w:rsid w:val="0017248F"/>
    <w:rsid w:val="001A057A"/>
    <w:rsid w:val="001B3262"/>
    <w:rsid w:val="001B5096"/>
    <w:rsid w:val="001C06F7"/>
    <w:rsid w:val="001C1C41"/>
    <w:rsid w:val="001C3262"/>
    <w:rsid w:val="001D6E19"/>
    <w:rsid w:val="001F24BF"/>
    <w:rsid w:val="002013B6"/>
    <w:rsid w:val="0020557B"/>
    <w:rsid w:val="00221EDA"/>
    <w:rsid w:val="00222158"/>
    <w:rsid w:val="002249CE"/>
    <w:rsid w:val="002264BD"/>
    <w:rsid w:val="0022794E"/>
    <w:rsid w:val="00236C27"/>
    <w:rsid w:val="00242787"/>
    <w:rsid w:val="002452F2"/>
    <w:rsid w:val="002454A8"/>
    <w:rsid w:val="00270058"/>
    <w:rsid w:val="00270229"/>
    <w:rsid w:val="00270782"/>
    <w:rsid w:val="00271D7D"/>
    <w:rsid w:val="00272245"/>
    <w:rsid w:val="00272277"/>
    <w:rsid w:val="00272BA7"/>
    <w:rsid w:val="00275809"/>
    <w:rsid w:val="00281540"/>
    <w:rsid w:val="002875F4"/>
    <w:rsid w:val="0029062F"/>
    <w:rsid w:val="00295179"/>
    <w:rsid w:val="00296039"/>
    <w:rsid w:val="00296D9C"/>
    <w:rsid w:val="002B634B"/>
    <w:rsid w:val="002B7398"/>
    <w:rsid w:val="002B7852"/>
    <w:rsid w:val="002C417F"/>
    <w:rsid w:val="002D3F8E"/>
    <w:rsid w:val="002D4F0C"/>
    <w:rsid w:val="002F0F3E"/>
    <w:rsid w:val="002F1745"/>
    <w:rsid w:val="002F50DA"/>
    <w:rsid w:val="00307713"/>
    <w:rsid w:val="0031598E"/>
    <w:rsid w:val="0032450A"/>
    <w:rsid w:val="00331154"/>
    <w:rsid w:val="00333AC3"/>
    <w:rsid w:val="003433D4"/>
    <w:rsid w:val="00356539"/>
    <w:rsid w:val="00356B2E"/>
    <w:rsid w:val="00356DF5"/>
    <w:rsid w:val="00360F20"/>
    <w:rsid w:val="003619E7"/>
    <w:rsid w:val="00363ECC"/>
    <w:rsid w:val="00372CA8"/>
    <w:rsid w:val="00375585"/>
    <w:rsid w:val="0038113E"/>
    <w:rsid w:val="00384E40"/>
    <w:rsid w:val="00386D73"/>
    <w:rsid w:val="00387366"/>
    <w:rsid w:val="00396CD4"/>
    <w:rsid w:val="003A112A"/>
    <w:rsid w:val="003A67DA"/>
    <w:rsid w:val="003A78A3"/>
    <w:rsid w:val="003B301F"/>
    <w:rsid w:val="003B6978"/>
    <w:rsid w:val="003C0389"/>
    <w:rsid w:val="003D0DF6"/>
    <w:rsid w:val="003D1CB2"/>
    <w:rsid w:val="003D5A34"/>
    <w:rsid w:val="003E15D9"/>
    <w:rsid w:val="003E5056"/>
    <w:rsid w:val="003F0410"/>
    <w:rsid w:val="003F1B5F"/>
    <w:rsid w:val="003F2118"/>
    <w:rsid w:val="00400E1B"/>
    <w:rsid w:val="00416D1E"/>
    <w:rsid w:val="0041720E"/>
    <w:rsid w:val="004174AE"/>
    <w:rsid w:val="004206F8"/>
    <w:rsid w:val="00425F90"/>
    <w:rsid w:val="00432B9E"/>
    <w:rsid w:val="004336E6"/>
    <w:rsid w:val="00435454"/>
    <w:rsid w:val="00436D00"/>
    <w:rsid w:val="00437D93"/>
    <w:rsid w:val="00440757"/>
    <w:rsid w:val="0044196F"/>
    <w:rsid w:val="00446982"/>
    <w:rsid w:val="00451B2E"/>
    <w:rsid w:val="00451F56"/>
    <w:rsid w:val="004555EA"/>
    <w:rsid w:val="00463D19"/>
    <w:rsid w:val="0046791A"/>
    <w:rsid w:val="0047043B"/>
    <w:rsid w:val="004721A1"/>
    <w:rsid w:val="00486027"/>
    <w:rsid w:val="004A09FD"/>
    <w:rsid w:val="004A2D6C"/>
    <w:rsid w:val="004B1020"/>
    <w:rsid w:val="004C7BAE"/>
    <w:rsid w:val="004C7F68"/>
    <w:rsid w:val="004D22BE"/>
    <w:rsid w:val="004E1787"/>
    <w:rsid w:val="004E3863"/>
    <w:rsid w:val="004E7865"/>
    <w:rsid w:val="004F0A73"/>
    <w:rsid w:val="004F0C79"/>
    <w:rsid w:val="004F2FAD"/>
    <w:rsid w:val="004F5297"/>
    <w:rsid w:val="00500225"/>
    <w:rsid w:val="00501A4A"/>
    <w:rsid w:val="00503DE9"/>
    <w:rsid w:val="00505E7E"/>
    <w:rsid w:val="0051031D"/>
    <w:rsid w:val="00510C65"/>
    <w:rsid w:val="00515565"/>
    <w:rsid w:val="00527136"/>
    <w:rsid w:val="0054367E"/>
    <w:rsid w:val="005517DC"/>
    <w:rsid w:val="0055436A"/>
    <w:rsid w:val="00555CBC"/>
    <w:rsid w:val="00585AC0"/>
    <w:rsid w:val="00593FF7"/>
    <w:rsid w:val="005A10E2"/>
    <w:rsid w:val="005A503F"/>
    <w:rsid w:val="005A5A64"/>
    <w:rsid w:val="005A5CEC"/>
    <w:rsid w:val="005B2FCC"/>
    <w:rsid w:val="005B65B7"/>
    <w:rsid w:val="005C2AD8"/>
    <w:rsid w:val="005C4A46"/>
    <w:rsid w:val="005D1C95"/>
    <w:rsid w:val="005D652B"/>
    <w:rsid w:val="005E5C98"/>
    <w:rsid w:val="005E6B39"/>
    <w:rsid w:val="005F2CEA"/>
    <w:rsid w:val="005F51F6"/>
    <w:rsid w:val="00600E18"/>
    <w:rsid w:val="00602A1D"/>
    <w:rsid w:val="00604EDA"/>
    <w:rsid w:val="00607544"/>
    <w:rsid w:val="006119EB"/>
    <w:rsid w:val="006121D1"/>
    <w:rsid w:val="00616B05"/>
    <w:rsid w:val="00616D86"/>
    <w:rsid w:val="0064459F"/>
    <w:rsid w:val="00646A20"/>
    <w:rsid w:val="00653148"/>
    <w:rsid w:val="00655F17"/>
    <w:rsid w:val="00657457"/>
    <w:rsid w:val="00666527"/>
    <w:rsid w:val="00667141"/>
    <w:rsid w:val="00667534"/>
    <w:rsid w:val="00671668"/>
    <w:rsid w:val="006716CB"/>
    <w:rsid w:val="006768AF"/>
    <w:rsid w:val="00681910"/>
    <w:rsid w:val="0068410F"/>
    <w:rsid w:val="00687988"/>
    <w:rsid w:val="00692CBB"/>
    <w:rsid w:val="00694E4C"/>
    <w:rsid w:val="0069584A"/>
    <w:rsid w:val="00696049"/>
    <w:rsid w:val="006A5354"/>
    <w:rsid w:val="006A6535"/>
    <w:rsid w:val="006B0AA0"/>
    <w:rsid w:val="006B0E74"/>
    <w:rsid w:val="006B7972"/>
    <w:rsid w:val="006B7F29"/>
    <w:rsid w:val="006D60FD"/>
    <w:rsid w:val="006D7660"/>
    <w:rsid w:val="006D76DA"/>
    <w:rsid w:val="006D7823"/>
    <w:rsid w:val="006E09F7"/>
    <w:rsid w:val="006E36AF"/>
    <w:rsid w:val="006F2696"/>
    <w:rsid w:val="006F514F"/>
    <w:rsid w:val="00701222"/>
    <w:rsid w:val="0071346F"/>
    <w:rsid w:val="0071593E"/>
    <w:rsid w:val="00724923"/>
    <w:rsid w:val="00725A91"/>
    <w:rsid w:val="00725DED"/>
    <w:rsid w:val="007447F4"/>
    <w:rsid w:val="00744E62"/>
    <w:rsid w:val="00763344"/>
    <w:rsid w:val="00767254"/>
    <w:rsid w:val="00767FB3"/>
    <w:rsid w:val="007725A3"/>
    <w:rsid w:val="007815C7"/>
    <w:rsid w:val="0078231D"/>
    <w:rsid w:val="00782390"/>
    <w:rsid w:val="00784BB0"/>
    <w:rsid w:val="00797F90"/>
    <w:rsid w:val="007A5B74"/>
    <w:rsid w:val="007A61D0"/>
    <w:rsid w:val="007B1D45"/>
    <w:rsid w:val="007B2220"/>
    <w:rsid w:val="007B22C6"/>
    <w:rsid w:val="007C022A"/>
    <w:rsid w:val="007C2596"/>
    <w:rsid w:val="007D1963"/>
    <w:rsid w:val="007D7FF1"/>
    <w:rsid w:val="007E08FF"/>
    <w:rsid w:val="007F732C"/>
    <w:rsid w:val="00803847"/>
    <w:rsid w:val="00803C98"/>
    <w:rsid w:val="008045FF"/>
    <w:rsid w:val="0080768F"/>
    <w:rsid w:val="00812EBA"/>
    <w:rsid w:val="00815F4D"/>
    <w:rsid w:val="00820D04"/>
    <w:rsid w:val="0082167E"/>
    <w:rsid w:val="00823192"/>
    <w:rsid w:val="00827246"/>
    <w:rsid w:val="00830D89"/>
    <w:rsid w:val="008411D3"/>
    <w:rsid w:val="00844E8D"/>
    <w:rsid w:val="00851716"/>
    <w:rsid w:val="008578C5"/>
    <w:rsid w:val="008621C6"/>
    <w:rsid w:val="00862F32"/>
    <w:rsid w:val="00867C2F"/>
    <w:rsid w:val="00867FB6"/>
    <w:rsid w:val="00871827"/>
    <w:rsid w:val="00873728"/>
    <w:rsid w:val="008758E1"/>
    <w:rsid w:val="00877361"/>
    <w:rsid w:val="00882AE5"/>
    <w:rsid w:val="00884A57"/>
    <w:rsid w:val="008928FF"/>
    <w:rsid w:val="00896970"/>
    <w:rsid w:val="008A3FF2"/>
    <w:rsid w:val="008A58F6"/>
    <w:rsid w:val="008B0E78"/>
    <w:rsid w:val="008B128D"/>
    <w:rsid w:val="008B5534"/>
    <w:rsid w:val="008C2779"/>
    <w:rsid w:val="008C2DB5"/>
    <w:rsid w:val="008C50A1"/>
    <w:rsid w:val="008D1C3B"/>
    <w:rsid w:val="008D21C2"/>
    <w:rsid w:val="008E07BD"/>
    <w:rsid w:val="008E14C9"/>
    <w:rsid w:val="008E6AC6"/>
    <w:rsid w:val="008E7220"/>
    <w:rsid w:val="008F0D57"/>
    <w:rsid w:val="008F2951"/>
    <w:rsid w:val="009150C5"/>
    <w:rsid w:val="00923C7A"/>
    <w:rsid w:val="00930BB6"/>
    <w:rsid w:val="0094724F"/>
    <w:rsid w:val="009545D3"/>
    <w:rsid w:val="009555A6"/>
    <w:rsid w:val="00961591"/>
    <w:rsid w:val="009645E0"/>
    <w:rsid w:val="009708FD"/>
    <w:rsid w:val="00971323"/>
    <w:rsid w:val="0097285F"/>
    <w:rsid w:val="009737EB"/>
    <w:rsid w:val="00980373"/>
    <w:rsid w:val="00982F04"/>
    <w:rsid w:val="009830EF"/>
    <w:rsid w:val="00987D9C"/>
    <w:rsid w:val="00992A67"/>
    <w:rsid w:val="009B20E9"/>
    <w:rsid w:val="009B4A38"/>
    <w:rsid w:val="009B58EA"/>
    <w:rsid w:val="009B66D2"/>
    <w:rsid w:val="009B67AC"/>
    <w:rsid w:val="009B691F"/>
    <w:rsid w:val="009B6C36"/>
    <w:rsid w:val="009B6F33"/>
    <w:rsid w:val="009C0DC4"/>
    <w:rsid w:val="009C1B9A"/>
    <w:rsid w:val="009C1EB2"/>
    <w:rsid w:val="009D2B5B"/>
    <w:rsid w:val="009D41E6"/>
    <w:rsid w:val="009E2E1D"/>
    <w:rsid w:val="009E3DBF"/>
    <w:rsid w:val="009F31DE"/>
    <w:rsid w:val="00A07C69"/>
    <w:rsid w:val="00A16AC4"/>
    <w:rsid w:val="00A16E83"/>
    <w:rsid w:val="00A2256F"/>
    <w:rsid w:val="00A22B71"/>
    <w:rsid w:val="00A23198"/>
    <w:rsid w:val="00A23262"/>
    <w:rsid w:val="00A24D2C"/>
    <w:rsid w:val="00A25ADA"/>
    <w:rsid w:val="00A2769D"/>
    <w:rsid w:val="00A303FD"/>
    <w:rsid w:val="00A42617"/>
    <w:rsid w:val="00A555C6"/>
    <w:rsid w:val="00A604D3"/>
    <w:rsid w:val="00A60E15"/>
    <w:rsid w:val="00A631AC"/>
    <w:rsid w:val="00A65464"/>
    <w:rsid w:val="00A71C1F"/>
    <w:rsid w:val="00A7250F"/>
    <w:rsid w:val="00A72E13"/>
    <w:rsid w:val="00A73287"/>
    <w:rsid w:val="00A73DB3"/>
    <w:rsid w:val="00A81169"/>
    <w:rsid w:val="00A91F1B"/>
    <w:rsid w:val="00A977D5"/>
    <w:rsid w:val="00AA60F2"/>
    <w:rsid w:val="00AA7885"/>
    <w:rsid w:val="00AB06EC"/>
    <w:rsid w:val="00AB35CA"/>
    <w:rsid w:val="00AB417D"/>
    <w:rsid w:val="00AB534A"/>
    <w:rsid w:val="00AC33D8"/>
    <w:rsid w:val="00AC588D"/>
    <w:rsid w:val="00AC76EB"/>
    <w:rsid w:val="00AD56A3"/>
    <w:rsid w:val="00AD6C76"/>
    <w:rsid w:val="00B035E4"/>
    <w:rsid w:val="00B03D7F"/>
    <w:rsid w:val="00B04744"/>
    <w:rsid w:val="00B05305"/>
    <w:rsid w:val="00B071A4"/>
    <w:rsid w:val="00B07716"/>
    <w:rsid w:val="00B11ED3"/>
    <w:rsid w:val="00B21EE9"/>
    <w:rsid w:val="00B234C8"/>
    <w:rsid w:val="00B27E7A"/>
    <w:rsid w:val="00B30D52"/>
    <w:rsid w:val="00B337CF"/>
    <w:rsid w:val="00B42282"/>
    <w:rsid w:val="00B47E30"/>
    <w:rsid w:val="00B52772"/>
    <w:rsid w:val="00B55365"/>
    <w:rsid w:val="00B62C4D"/>
    <w:rsid w:val="00B74372"/>
    <w:rsid w:val="00B74569"/>
    <w:rsid w:val="00B904CE"/>
    <w:rsid w:val="00B926B1"/>
    <w:rsid w:val="00B93C58"/>
    <w:rsid w:val="00B95A1C"/>
    <w:rsid w:val="00BB5830"/>
    <w:rsid w:val="00BC1583"/>
    <w:rsid w:val="00BC4673"/>
    <w:rsid w:val="00BC661C"/>
    <w:rsid w:val="00BD3907"/>
    <w:rsid w:val="00BD42FD"/>
    <w:rsid w:val="00BF0031"/>
    <w:rsid w:val="00BF2E63"/>
    <w:rsid w:val="00BF4786"/>
    <w:rsid w:val="00BF508A"/>
    <w:rsid w:val="00BF5628"/>
    <w:rsid w:val="00C042A0"/>
    <w:rsid w:val="00C10CD3"/>
    <w:rsid w:val="00C11C2F"/>
    <w:rsid w:val="00C14CB0"/>
    <w:rsid w:val="00C165D3"/>
    <w:rsid w:val="00C17086"/>
    <w:rsid w:val="00C23C0A"/>
    <w:rsid w:val="00C30E7B"/>
    <w:rsid w:val="00C35D4D"/>
    <w:rsid w:val="00C36E98"/>
    <w:rsid w:val="00C44868"/>
    <w:rsid w:val="00C46567"/>
    <w:rsid w:val="00C523A8"/>
    <w:rsid w:val="00C528FA"/>
    <w:rsid w:val="00C57275"/>
    <w:rsid w:val="00C73D2C"/>
    <w:rsid w:val="00C75179"/>
    <w:rsid w:val="00C76592"/>
    <w:rsid w:val="00C92BDC"/>
    <w:rsid w:val="00CB543C"/>
    <w:rsid w:val="00CC2747"/>
    <w:rsid w:val="00CC39C6"/>
    <w:rsid w:val="00CD4B96"/>
    <w:rsid w:val="00CD750A"/>
    <w:rsid w:val="00CE0AE3"/>
    <w:rsid w:val="00CE0E20"/>
    <w:rsid w:val="00CE1881"/>
    <w:rsid w:val="00CE4D02"/>
    <w:rsid w:val="00CF18FC"/>
    <w:rsid w:val="00CF47B4"/>
    <w:rsid w:val="00D03484"/>
    <w:rsid w:val="00D040B1"/>
    <w:rsid w:val="00D13BDA"/>
    <w:rsid w:val="00D1417D"/>
    <w:rsid w:val="00D14746"/>
    <w:rsid w:val="00D32E18"/>
    <w:rsid w:val="00D35EED"/>
    <w:rsid w:val="00D406B4"/>
    <w:rsid w:val="00D57F9B"/>
    <w:rsid w:val="00D628FE"/>
    <w:rsid w:val="00D67BAA"/>
    <w:rsid w:val="00D719A3"/>
    <w:rsid w:val="00D72791"/>
    <w:rsid w:val="00D836BF"/>
    <w:rsid w:val="00D86487"/>
    <w:rsid w:val="00D8747F"/>
    <w:rsid w:val="00D912E0"/>
    <w:rsid w:val="00D92EB6"/>
    <w:rsid w:val="00DA2672"/>
    <w:rsid w:val="00DA31AC"/>
    <w:rsid w:val="00DB28DF"/>
    <w:rsid w:val="00DC1FC5"/>
    <w:rsid w:val="00DC4B83"/>
    <w:rsid w:val="00DD381E"/>
    <w:rsid w:val="00DD6CB9"/>
    <w:rsid w:val="00DE4FB7"/>
    <w:rsid w:val="00DF4769"/>
    <w:rsid w:val="00E01469"/>
    <w:rsid w:val="00E245D7"/>
    <w:rsid w:val="00E33EB3"/>
    <w:rsid w:val="00E3414C"/>
    <w:rsid w:val="00E41F33"/>
    <w:rsid w:val="00E42A99"/>
    <w:rsid w:val="00E46F4B"/>
    <w:rsid w:val="00E50695"/>
    <w:rsid w:val="00E515EA"/>
    <w:rsid w:val="00E51A46"/>
    <w:rsid w:val="00E603E2"/>
    <w:rsid w:val="00E65B99"/>
    <w:rsid w:val="00E74358"/>
    <w:rsid w:val="00E75876"/>
    <w:rsid w:val="00E75C93"/>
    <w:rsid w:val="00E81974"/>
    <w:rsid w:val="00E81A34"/>
    <w:rsid w:val="00E833F2"/>
    <w:rsid w:val="00E86104"/>
    <w:rsid w:val="00E96553"/>
    <w:rsid w:val="00EA4B49"/>
    <w:rsid w:val="00EA6229"/>
    <w:rsid w:val="00EB6DC9"/>
    <w:rsid w:val="00ED0425"/>
    <w:rsid w:val="00ED2544"/>
    <w:rsid w:val="00ED3D5B"/>
    <w:rsid w:val="00ED57BD"/>
    <w:rsid w:val="00ED6002"/>
    <w:rsid w:val="00EE0BCC"/>
    <w:rsid w:val="00EE1344"/>
    <w:rsid w:val="00EE7D80"/>
    <w:rsid w:val="00EF2341"/>
    <w:rsid w:val="00EF3494"/>
    <w:rsid w:val="00EF4080"/>
    <w:rsid w:val="00EF4751"/>
    <w:rsid w:val="00EF583A"/>
    <w:rsid w:val="00F06D2B"/>
    <w:rsid w:val="00F10B4C"/>
    <w:rsid w:val="00F126D6"/>
    <w:rsid w:val="00F41382"/>
    <w:rsid w:val="00F46C2B"/>
    <w:rsid w:val="00F50F58"/>
    <w:rsid w:val="00F521C6"/>
    <w:rsid w:val="00F531B4"/>
    <w:rsid w:val="00F54E11"/>
    <w:rsid w:val="00F603F2"/>
    <w:rsid w:val="00F6106D"/>
    <w:rsid w:val="00F61BBD"/>
    <w:rsid w:val="00F63E6D"/>
    <w:rsid w:val="00F65B90"/>
    <w:rsid w:val="00F84F5F"/>
    <w:rsid w:val="00F90381"/>
    <w:rsid w:val="00F95B35"/>
    <w:rsid w:val="00F97983"/>
    <w:rsid w:val="00FA45B9"/>
    <w:rsid w:val="00FA54F0"/>
    <w:rsid w:val="00FC0C6C"/>
    <w:rsid w:val="00FC7756"/>
    <w:rsid w:val="00FD109B"/>
    <w:rsid w:val="00FD2F56"/>
    <w:rsid w:val="00FE3419"/>
    <w:rsid w:val="00FE6AD2"/>
    <w:rsid w:val="00FE798D"/>
    <w:rsid w:val="1A650E99"/>
    <w:rsid w:val="275D847F"/>
    <w:rsid w:val="30269D22"/>
    <w:rsid w:val="5AAA796C"/>
    <w:rsid w:val="5AC64F45"/>
    <w:rsid w:val="66BAD1BB"/>
    <w:rsid w:val="7202B0CE"/>
    <w:rsid w:val="79CB8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C5DCD0"/>
  <w15:docId w15:val="{BBB080F2-79B3-432E-AFCE-888DE29CC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rsid w:val="008758E1"/>
    <w:pPr>
      <w:spacing w:before="29"/>
      <w:ind w:left="137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7"/>
      <w:ind w:left="107"/>
    </w:pPr>
  </w:style>
  <w:style w:type="paragraph" w:styleId="Header">
    <w:name w:val="header"/>
    <w:basedOn w:val="Normal"/>
    <w:link w:val="HeaderChar"/>
    <w:uiPriority w:val="99"/>
    <w:unhideWhenUsed/>
    <w:rsid w:val="00CE18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188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E18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1881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EF3494"/>
    <w:pPr>
      <w:widowControl/>
      <w:autoSpaceDE/>
      <w:autoSpaceDN/>
    </w:pPr>
    <w:rPr>
      <w:rFonts w:ascii="Arial" w:eastAsia="Arial" w:hAnsi="Arial" w:cs="Arial"/>
    </w:rPr>
  </w:style>
  <w:style w:type="character" w:customStyle="1" w:styleId="normaltextrun">
    <w:name w:val="normaltextrun"/>
    <w:basedOn w:val="DefaultParagraphFont"/>
    <w:rsid w:val="00EA4B49"/>
  </w:style>
  <w:style w:type="character" w:customStyle="1" w:styleId="eop">
    <w:name w:val="eop"/>
    <w:basedOn w:val="DefaultParagraphFont"/>
    <w:rsid w:val="00EA4B49"/>
  </w:style>
  <w:style w:type="character" w:styleId="Hyperlink">
    <w:name w:val="Hyperlink"/>
    <w:basedOn w:val="DefaultParagraphFont"/>
    <w:uiPriority w:val="99"/>
    <w:unhideWhenUsed/>
    <w:rsid w:val="0080768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758E1"/>
    <w:rPr>
      <w:rFonts w:ascii="Arial" w:eastAsia="Arial" w:hAnsi="Arial" w:cs="Arial"/>
      <w:b/>
      <w:bCs/>
      <w:sz w:val="28"/>
      <w:szCs w:val="28"/>
    </w:rPr>
  </w:style>
  <w:style w:type="table" w:styleId="TableGrid">
    <w:name w:val="Table Grid"/>
    <w:basedOn w:val="TableNormal"/>
    <w:uiPriority w:val="39"/>
    <w:rsid w:val="004C7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D21C2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0F1B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26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0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6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6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8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5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8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95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67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50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4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5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18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7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97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4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6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3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0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0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81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8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0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36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79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8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1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2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5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3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31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0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8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8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8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20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7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7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6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59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5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1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2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85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55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5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14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1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5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3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1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1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7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32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1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4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74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6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69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1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2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54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44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06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43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2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4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52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3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1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1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02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13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24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6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1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9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9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10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6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8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09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4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73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3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2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4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8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4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2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03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3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4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4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0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3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7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2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7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4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95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31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95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6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8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2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99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94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16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5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9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4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9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4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4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7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4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3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2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0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2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4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3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6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09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3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75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33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2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9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5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7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2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4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1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9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5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83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69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2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8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9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4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8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4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82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8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5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39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6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61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9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1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0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3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8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77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4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3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72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8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83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6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27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9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4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0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5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7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64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55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4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0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3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3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2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image" Target="media/image1.png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s://www.afp.gov.au/our-services/national-policing-services/investigative-services-government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olice.vic.gov.au/forensic-services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da855\Downloads\MCV%20meeting%20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MCV colours">
      <a:dk1>
        <a:srgbClr val="000000"/>
      </a:dk1>
      <a:lt1>
        <a:sysClr val="window" lastClr="FFFFFF"/>
      </a:lt1>
      <a:dk2>
        <a:srgbClr val="002D50"/>
      </a:dk2>
      <a:lt2>
        <a:srgbClr val="DDE5E0"/>
      </a:lt2>
      <a:accent1>
        <a:srgbClr val="00558F"/>
      </a:accent1>
      <a:accent2>
        <a:srgbClr val="0091D0"/>
      </a:accent2>
      <a:accent3>
        <a:srgbClr val="165EA9"/>
      </a:accent3>
      <a:accent4>
        <a:srgbClr val="0F9ED5"/>
      </a:accent4>
      <a:accent5>
        <a:srgbClr val="00AEE2"/>
      </a:accent5>
      <a:accent6>
        <a:srgbClr val="E2B63E"/>
      </a:accent6>
      <a:hlink>
        <a:srgbClr val="60CBF3"/>
      </a:hlink>
      <a:folHlink>
        <a:srgbClr val="96607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9C4288ABBDBB49B1ECFF9D4ABB0EB0" ma:contentTypeVersion="9" ma:contentTypeDescription="Create a new document." ma:contentTypeScope="" ma:versionID="a559723f5acbbb6304cbe092ce736d35">
  <xsd:schema xmlns:xsd="http://www.w3.org/2001/XMLSchema" xmlns:xs="http://www.w3.org/2001/XMLSchema" xmlns:p="http://schemas.microsoft.com/office/2006/metadata/properties" xmlns:ns2="d42a8f77-e10c-494b-9ca1-1f9038801f9d" targetNamespace="http://schemas.microsoft.com/office/2006/metadata/properties" ma:root="true" ma:fieldsID="eede682f5f85d8b836ddb2274766852d" ns2:_="">
    <xsd:import namespace="d42a8f77-e10c-494b-9ca1-1f9038801f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a8f77-e10c-494b-9ca1-1f9038801f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39BE15-D2A6-4A4A-B574-80DD92339D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0D543E-CB13-4D4B-9948-2CA5CC750F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2a8f77-e10c-494b-9ca1-1f9038801f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E7FEE6-729E-47E9-BDAA-5691AE8B71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MCV meeting agenda template.dotx</Template>
  <TotalTime>12</TotalTime>
  <Pages>2</Pages>
  <Words>706</Words>
  <Characters>3356</Characters>
  <Application>Microsoft Office Word</Application>
  <DocSecurity>0</DocSecurity>
  <Lines>176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Victorian Department of Justice</Company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Levey (CSV)</dc:creator>
  <cp:keywords/>
  <dc:description/>
  <cp:lastModifiedBy>Kim A Fuhrmann (CSV)</cp:lastModifiedBy>
  <cp:revision>3</cp:revision>
  <dcterms:created xsi:type="dcterms:W3CDTF">2025-12-12T00:22:00Z</dcterms:created>
  <dcterms:modified xsi:type="dcterms:W3CDTF">2025-12-12T01:56:00Z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0x010100D79C4288ABBDBB49B1ECFF9D4ABB0EB0</vt:lpwstr>
  </property>
  <property fmtid="{D5CDD505-2E9C-101B-9397-08002B2CF9AE}" pid="3" name="Created">
    <vt:filetime>2024-11-29T00:00:00Z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2024-12-16T00:00:00Z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23.1.175</vt:lpwstr>
  </property>
  <property fmtid="{D5CDD505-2E9C-101B-9397-08002B2CF9AE}" pid="8" name="SourceModified">
    <vt:lpwstr/>
  </property>
</Properties>
</file>